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84" w:rsidRPr="002630FF" w:rsidRDefault="00AB1484" w:rsidP="00295829">
      <w:pPr>
        <w:pStyle w:val="Heading1"/>
        <w:rPr>
          <w:sz w:val="40"/>
          <w:szCs w:val="40"/>
          <w:u w:val="non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75pt;margin-top:0;width:412.5pt;height:89.25pt;z-index:251658240">
            <v:imagedata r:id="rId5" o:title=""/>
            <w10:wrap type="topAndBottom"/>
          </v:shape>
        </w:pict>
      </w:r>
      <w:r w:rsidRPr="002630FF">
        <w:rPr>
          <w:sz w:val="40"/>
          <w:szCs w:val="40"/>
          <w:u w:val="none"/>
        </w:rPr>
        <w:t>CUMBRIA SHIELD</w:t>
      </w:r>
    </w:p>
    <w:p w:rsidR="00AB1484" w:rsidRPr="002630FF" w:rsidRDefault="00AB1484" w:rsidP="00295829">
      <w:pPr>
        <w:pStyle w:val="Heading1"/>
        <w:rPr>
          <w:sz w:val="36"/>
          <w:szCs w:val="36"/>
          <w:u w:val="none"/>
        </w:rPr>
      </w:pPr>
      <w:r w:rsidRPr="002630FF">
        <w:rPr>
          <w:sz w:val="36"/>
          <w:szCs w:val="36"/>
          <w:u w:val="none"/>
        </w:rPr>
        <w:t>OPEN TEAM SHOW JUMPING COMPETITION</w:t>
      </w:r>
    </w:p>
    <w:p w:rsidR="00AB1484" w:rsidRPr="002630FF" w:rsidRDefault="00AB1484" w:rsidP="00C03247">
      <w:pPr>
        <w:jc w:val="center"/>
        <w:rPr>
          <w:color w:val="FFC000"/>
          <w:sz w:val="36"/>
          <w:szCs w:val="36"/>
        </w:rPr>
      </w:pPr>
      <w:r w:rsidRPr="002630FF">
        <w:rPr>
          <w:b/>
          <w:color w:val="FFC000"/>
          <w:sz w:val="36"/>
          <w:szCs w:val="36"/>
        </w:rPr>
        <w:t>WITH A HALLOWEEN</w:t>
      </w:r>
      <w:r w:rsidRPr="002630FF">
        <w:rPr>
          <w:color w:val="FFC000"/>
          <w:sz w:val="36"/>
          <w:szCs w:val="36"/>
        </w:rPr>
        <w:t xml:space="preserve"> </w:t>
      </w:r>
      <w:r w:rsidRPr="002630FF">
        <w:rPr>
          <w:b/>
          <w:color w:val="FFC000"/>
          <w:sz w:val="36"/>
          <w:szCs w:val="36"/>
        </w:rPr>
        <w:t>TWIST</w:t>
      </w:r>
    </w:p>
    <w:p w:rsidR="00AB1484" w:rsidRDefault="00AB1484" w:rsidP="00295829">
      <w:pPr>
        <w:jc w:val="center"/>
      </w:pPr>
      <w:r w:rsidRPr="00106C7B">
        <w:t>AT GREENLANDS EQUESTRIAN CENTRE</w:t>
      </w:r>
      <w:r>
        <w:t xml:space="preserve"> </w:t>
      </w:r>
    </w:p>
    <w:p w:rsidR="00AB1484" w:rsidRPr="00106C7B" w:rsidRDefault="00AB1484" w:rsidP="00295829">
      <w:pPr>
        <w:jc w:val="center"/>
      </w:pPr>
      <w:r>
        <w:t>LARGE INDOOR ARENA</w:t>
      </w:r>
    </w:p>
    <w:p w:rsidR="00AB1484" w:rsidRPr="00F83C7D" w:rsidRDefault="00AB1484">
      <w:pPr>
        <w:jc w:val="center"/>
        <w:rPr>
          <w:b/>
        </w:rPr>
      </w:pPr>
      <w:r w:rsidRPr="00F83C7D">
        <w:rPr>
          <w:b/>
        </w:rPr>
        <w:t xml:space="preserve">ON </w:t>
      </w:r>
      <w:r>
        <w:rPr>
          <w:b/>
        </w:rPr>
        <w:t>FRIDAY 1</w:t>
      </w:r>
      <w:r w:rsidRPr="0003113F">
        <w:rPr>
          <w:b/>
          <w:vertAlign w:val="superscript"/>
        </w:rPr>
        <w:t>ST</w:t>
      </w:r>
      <w:r>
        <w:rPr>
          <w:b/>
          <w:vertAlign w:val="superscript"/>
        </w:rPr>
        <w:t xml:space="preserve"> </w:t>
      </w:r>
      <w:r>
        <w:rPr>
          <w:b/>
        </w:rPr>
        <w:t xml:space="preserve">NOVEMBER </w:t>
      </w:r>
      <w:r w:rsidRPr="00F83C7D">
        <w:rPr>
          <w:b/>
        </w:rPr>
        <w:t xml:space="preserve">2024 </w:t>
      </w:r>
    </w:p>
    <w:p w:rsidR="00AB1484" w:rsidRPr="00106C7B" w:rsidRDefault="00AB1484">
      <w:pPr>
        <w:jc w:val="center"/>
      </w:pPr>
    </w:p>
    <w:p w:rsidR="00AB1484" w:rsidRDefault="00AB1484" w:rsidP="00D20EE8">
      <w:pPr>
        <w:outlineLvl w:val="0"/>
        <w:rPr>
          <w:b/>
          <w:sz w:val="22"/>
          <w:szCs w:val="22"/>
          <w:u w:val="single"/>
        </w:rPr>
      </w:pPr>
      <w:r>
        <w:rPr>
          <w:b/>
          <w:sz w:val="22"/>
          <w:szCs w:val="22"/>
          <w:u w:val="single"/>
        </w:rPr>
        <w:t>START TIME APPROX 8.30AM</w:t>
      </w:r>
    </w:p>
    <w:p w:rsidR="00AB1484" w:rsidRDefault="00AB1484" w:rsidP="00D20EE8">
      <w:pPr>
        <w:outlineLvl w:val="0"/>
        <w:rPr>
          <w:b/>
          <w:sz w:val="22"/>
          <w:szCs w:val="22"/>
          <w:u w:val="single"/>
        </w:rPr>
      </w:pPr>
    </w:p>
    <w:p w:rsidR="00AB1484" w:rsidRPr="00A2390C" w:rsidRDefault="00AB1484" w:rsidP="00D20EE8">
      <w:pPr>
        <w:outlineLvl w:val="0"/>
        <w:rPr>
          <w:sz w:val="22"/>
          <w:szCs w:val="22"/>
        </w:rPr>
      </w:pPr>
      <w:r>
        <w:rPr>
          <w:b/>
          <w:sz w:val="22"/>
          <w:szCs w:val="22"/>
        </w:rPr>
        <w:t xml:space="preserve">Class 1 -            </w:t>
      </w:r>
      <w:r>
        <w:rPr>
          <w:sz w:val="22"/>
          <w:szCs w:val="22"/>
        </w:rPr>
        <w:t xml:space="preserve">30cm max height – lead rein / assisted </w:t>
      </w:r>
      <w:r w:rsidRPr="00A2390C">
        <w:rPr>
          <w:i/>
          <w:sz w:val="22"/>
          <w:szCs w:val="22"/>
        </w:rPr>
        <w:t>– Individual or teams</w:t>
      </w:r>
      <w:r>
        <w:rPr>
          <w:i/>
          <w:sz w:val="22"/>
          <w:szCs w:val="22"/>
        </w:rPr>
        <w:t>.</w:t>
      </w:r>
    </w:p>
    <w:p w:rsidR="00AB1484" w:rsidRPr="0003113F" w:rsidRDefault="00AB1484" w:rsidP="00D20EE8">
      <w:pPr>
        <w:outlineLvl w:val="0"/>
        <w:rPr>
          <w:rFonts w:ascii="Cambria" w:hAnsi="Cambria"/>
          <w:sz w:val="22"/>
          <w:szCs w:val="22"/>
        </w:rPr>
      </w:pPr>
      <w:r>
        <w:rPr>
          <w:b/>
          <w:sz w:val="22"/>
          <w:szCs w:val="22"/>
        </w:rPr>
        <w:t xml:space="preserve">Class 2  -           </w:t>
      </w:r>
      <w:r>
        <w:rPr>
          <w:sz w:val="22"/>
          <w:szCs w:val="22"/>
        </w:rPr>
        <w:t xml:space="preserve">40cm max height </w:t>
      </w:r>
      <w:r w:rsidRPr="00ED17E7">
        <w:rPr>
          <w:i/>
          <w:sz w:val="22"/>
          <w:szCs w:val="22"/>
        </w:rPr>
        <w:t>-</w:t>
      </w:r>
      <w:r>
        <w:rPr>
          <w:sz w:val="22"/>
          <w:szCs w:val="22"/>
        </w:rPr>
        <w:t xml:space="preserve"> lead rein / assisted - </w:t>
      </w:r>
      <w:r w:rsidRPr="008C53C9">
        <w:rPr>
          <w:i/>
          <w:sz w:val="22"/>
          <w:szCs w:val="22"/>
        </w:rPr>
        <w:t>Individual or teams.</w:t>
      </w:r>
    </w:p>
    <w:p w:rsidR="00AB1484" w:rsidRPr="0003113F" w:rsidRDefault="00AB1484" w:rsidP="00D20EE8">
      <w:pPr>
        <w:rPr>
          <w:rFonts w:ascii="Cambria" w:hAnsi="Cambria"/>
          <w:sz w:val="22"/>
          <w:szCs w:val="22"/>
        </w:rPr>
      </w:pPr>
      <w:r>
        <w:rPr>
          <w:b/>
          <w:sz w:val="22"/>
          <w:szCs w:val="22"/>
        </w:rPr>
        <w:t>Class 3  -</w:t>
      </w:r>
      <w:r>
        <w:rPr>
          <w:b/>
          <w:sz w:val="22"/>
          <w:szCs w:val="22"/>
        </w:rPr>
        <w:tab/>
      </w:r>
      <w:r>
        <w:rPr>
          <w:sz w:val="22"/>
          <w:szCs w:val="22"/>
        </w:rPr>
        <w:t>50 cm  1</w:t>
      </w:r>
      <w:r w:rsidRPr="0003113F">
        <w:rPr>
          <w:sz w:val="22"/>
          <w:szCs w:val="22"/>
          <w:vertAlign w:val="superscript"/>
        </w:rPr>
        <w:t>st</w:t>
      </w:r>
      <w:r>
        <w:rPr>
          <w:sz w:val="22"/>
          <w:szCs w:val="22"/>
        </w:rPr>
        <w:t xml:space="preserve"> round fence height – </w:t>
      </w:r>
      <w:r w:rsidRPr="0003113F">
        <w:rPr>
          <w:rFonts w:ascii="Cambria" w:hAnsi="Cambria"/>
          <w:b/>
          <w:sz w:val="22"/>
          <w:szCs w:val="22"/>
        </w:rPr>
        <w:t>11 years and under</w:t>
      </w:r>
      <w:r w:rsidRPr="0003113F">
        <w:rPr>
          <w:rFonts w:ascii="Cambria" w:hAnsi="Cambria"/>
          <w:sz w:val="22"/>
          <w:szCs w:val="22"/>
        </w:rPr>
        <w:t xml:space="preserve"> (age at 01.01.24)</w:t>
      </w:r>
    </w:p>
    <w:p w:rsidR="00AB1484" w:rsidRPr="0003113F" w:rsidRDefault="00AB1484" w:rsidP="00D20EE8">
      <w:pPr>
        <w:rPr>
          <w:b/>
          <w:sz w:val="22"/>
          <w:szCs w:val="22"/>
        </w:rPr>
      </w:pPr>
      <w:r w:rsidRPr="0003113F">
        <w:rPr>
          <w:b/>
          <w:sz w:val="22"/>
          <w:szCs w:val="22"/>
        </w:rPr>
        <w:t xml:space="preserve">                           Incorporating the New Mini * Cumbria Shield Competition.</w:t>
      </w:r>
    </w:p>
    <w:p w:rsidR="00AB1484" w:rsidRDefault="00AB1484" w:rsidP="00D20EE8">
      <w:pPr>
        <w:rPr>
          <w:sz w:val="22"/>
          <w:szCs w:val="22"/>
        </w:rPr>
      </w:pPr>
      <w:r>
        <w:rPr>
          <w:b/>
          <w:sz w:val="22"/>
          <w:szCs w:val="22"/>
        </w:rPr>
        <w:t>Class 4  -</w:t>
      </w:r>
      <w:r>
        <w:rPr>
          <w:b/>
          <w:sz w:val="22"/>
          <w:szCs w:val="22"/>
        </w:rPr>
        <w:tab/>
      </w:r>
      <w:r>
        <w:rPr>
          <w:sz w:val="22"/>
          <w:szCs w:val="22"/>
        </w:rPr>
        <w:t>60cm max height – rider any age</w:t>
      </w:r>
    </w:p>
    <w:p w:rsidR="00AB1484" w:rsidRDefault="00AB1484" w:rsidP="00D20EE8">
      <w:pPr>
        <w:rPr>
          <w:sz w:val="22"/>
          <w:szCs w:val="22"/>
        </w:rPr>
      </w:pPr>
      <w:r>
        <w:rPr>
          <w:b/>
          <w:sz w:val="22"/>
          <w:szCs w:val="22"/>
        </w:rPr>
        <w:t>Class 5  -</w:t>
      </w:r>
      <w:r>
        <w:rPr>
          <w:sz w:val="22"/>
          <w:szCs w:val="22"/>
        </w:rPr>
        <w:tab/>
        <w:t>70cm 1</w:t>
      </w:r>
      <w:r w:rsidRPr="00DD5EC0">
        <w:rPr>
          <w:sz w:val="22"/>
          <w:szCs w:val="22"/>
          <w:vertAlign w:val="superscript"/>
        </w:rPr>
        <w:t>st</w:t>
      </w:r>
      <w:r>
        <w:rPr>
          <w:sz w:val="22"/>
          <w:szCs w:val="22"/>
        </w:rPr>
        <w:t xml:space="preserve"> round fence height - </w:t>
      </w:r>
      <w:r w:rsidRPr="007E2795">
        <w:rPr>
          <w:b/>
          <w:i/>
          <w:sz w:val="22"/>
          <w:szCs w:val="22"/>
        </w:rPr>
        <w:t>13 years and under</w:t>
      </w:r>
      <w:r>
        <w:rPr>
          <w:i/>
          <w:sz w:val="22"/>
          <w:szCs w:val="22"/>
        </w:rPr>
        <w:t xml:space="preserve"> (age at 01.01.24</w:t>
      </w:r>
      <w:r w:rsidRPr="007E2795">
        <w:rPr>
          <w:i/>
          <w:sz w:val="22"/>
          <w:szCs w:val="22"/>
        </w:rPr>
        <w:t>)</w:t>
      </w:r>
    </w:p>
    <w:p w:rsidR="00AB1484" w:rsidRDefault="00AB1484" w:rsidP="00D20EE8">
      <w:pPr>
        <w:ind w:left="720" w:firstLine="720"/>
        <w:outlineLvl w:val="0"/>
        <w:rPr>
          <w:b/>
          <w:sz w:val="22"/>
          <w:szCs w:val="22"/>
        </w:rPr>
      </w:pPr>
      <w:r>
        <w:rPr>
          <w:b/>
          <w:sz w:val="22"/>
          <w:szCs w:val="22"/>
        </w:rPr>
        <w:t>Incorporating the Junior * Cumbria Shield Competition.</w:t>
      </w:r>
    </w:p>
    <w:p w:rsidR="00AB1484" w:rsidRPr="0003113F" w:rsidRDefault="00AB1484" w:rsidP="00D20EE8">
      <w:pPr>
        <w:ind w:left="720" w:firstLine="720"/>
        <w:outlineLvl w:val="0"/>
        <w:rPr>
          <w:sz w:val="22"/>
          <w:szCs w:val="22"/>
        </w:rPr>
      </w:pPr>
      <w:r w:rsidRPr="0003113F">
        <w:rPr>
          <w:sz w:val="22"/>
          <w:szCs w:val="22"/>
        </w:rPr>
        <w:t>(up to two mini’s may be in a team but they MUST ri</w:t>
      </w:r>
      <w:r>
        <w:rPr>
          <w:sz w:val="22"/>
          <w:szCs w:val="22"/>
        </w:rPr>
        <w:t>de a different pony from class 3</w:t>
      </w:r>
      <w:r w:rsidRPr="0003113F">
        <w:rPr>
          <w:sz w:val="22"/>
          <w:szCs w:val="22"/>
        </w:rPr>
        <w:t>)</w:t>
      </w:r>
    </w:p>
    <w:p w:rsidR="00AB1484" w:rsidRDefault="00AB1484" w:rsidP="00D20EE8">
      <w:pPr>
        <w:ind w:left="720" w:firstLine="720"/>
        <w:outlineLvl w:val="0"/>
        <w:rPr>
          <w:b/>
          <w:sz w:val="22"/>
          <w:szCs w:val="22"/>
        </w:rPr>
      </w:pPr>
    </w:p>
    <w:p w:rsidR="00AB1484" w:rsidRPr="00834E53" w:rsidRDefault="00AB1484" w:rsidP="00D20EE8">
      <w:pPr>
        <w:outlineLvl w:val="0"/>
        <w:rPr>
          <w:b/>
          <w:sz w:val="22"/>
          <w:szCs w:val="22"/>
          <w:u w:val="single"/>
        </w:rPr>
      </w:pPr>
      <w:r>
        <w:rPr>
          <w:b/>
          <w:sz w:val="22"/>
          <w:szCs w:val="22"/>
          <w:u w:val="single"/>
        </w:rPr>
        <w:t>AFTER 2</w:t>
      </w:r>
      <w:r w:rsidRPr="00834E53">
        <w:rPr>
          <w:b/>
          <w:sz w:val="22"/>
          <w:szCs w:val="22"/>
          <w:u w:val="single"/>
        </w:rPr>
        <w:t>.00 PM</w:t>
      </w:r>
    </w:p>
    <w:p w:rsidR="00AB1484" w:rsidRDefault="00AB1484" w:rsidP="00D20EE8">
      <w:pPr>
        <w:rPr>
          <w:sz w:val="22"/>
          <w:szCs w:val="22"/>
        </w:rPr>
      </w:pPr>
    </w:p>
    <w:p w:rsidR="00AB1484" w:rsidRDefault="00AB1484" w:rsidP="00D20EE8">
      <w:pPr>
        <w:rPr>
          <w:sz w:val="22"/>
          <w:szCs w:val="22"/>
        </w:rPr>
      </w:pPr>
      <w:r>
        <w:rPr>
          <w:b/>
          <w:bCs/>
          <w:sz w:val="22"/>
          <w:szCs w:val="22"/>
        </w:rPr>
        <w:t xml:space="preserve">Class 6  -   </w:t>
      </w:r>
      <w:r>
        <w:rPr>
          <w:sz w:val="22"/>
          <w:szCs w:val="22"/>
        </w:rPr>
        <w:t xml:space="preserve">        80 cm max height – rider any age.</w:t>
      </w:r>
    </w:p>
    <w:p w:rsidR="00AB1484" w:rsidRDefault="00AB1484" w:rsidP="00D20EE8">
      <w:pPr>
        <w:ind w:left="1440" w:hanging="1440"/>
        <w:rPr>
          <w:sz w:val="22"/>
          <w:szCs w:val="22"/>
        </w:rPr>
      </w:pPr>
      <w:r>
        <w:rPr>
          <w:b/>
          <w:sz w:val="22"/>
          <w:szCs w:val="22"/>
        </w:rPr>
        <w:t>Class 7  -</w:t>
      </w:r>
      <w:r>
        <w:rPr>
          <w:sz w:val="22"/>
          <w:szCs w:val="22"/>
        </w:rPr>
        <w:tab/>
        <w:t>90 cm 1</w:t>
      </w:r>
      <w:r w:rsidRPr="00DD5EC0">
        <w:rPr>
          <w:sz w:val="22"/>
          <w:szCs w:val="22"/>
          <w:vertAlign w:val="superscript"/>
        </w:rPr>
        <w:t>st</w:t>
      </w:r>
      <w:r>
        <w:rPr>
          <w:sz w:val="22"/>
          <w:szCs w:val="22"/>
        </w:rPr>
        <w:t xml:space="preserve"> round fence height – rider any age. </w:t>
      </w:r>
      <w:r>
        <w:rPr>
          <w:b/>
          <w:sz w:val="22"/>
          <w:szCs w:val="22"/>
        </w:rPr>
        <w:t>Incorporating the Senior * Cumbria Shield</w:t>
      </w:r>
      <w:r>
        <w:rPr>
          <w:sz w:val="22"/>
          <w:szCs w:val="22"/>
        </w:rPr>
        <w:t xml:space="preserve"> </w:t>
      </w:r>
      <w:r>
        <w:rPr>
          <w:b/>
          <w:sz w:val="22"/>
          <w:szCs w:val="22"/>
        </w:rPr>
        <w:t>Competition</w:t>
      </w:r>
      <w:r>
        <w:rPr>
          <w:sz w:val="22"/>
          <w:szCs w:val="22"/>
        </w:rPr>
        <w:t xml:space="preserve"> (</w:t>
      </w:r>
      <w:r w:rsidRPr="008C53C9">
        <w:rPr>
          <w:i/>
          <w:sz w:val="22"/>
          <w:szCs w:val="22"/>
        </w:rPr>
        <w:t xml:space="preserve">up to two juniors may be in a team but they </w:t>
      </w:r>
      <w:r w:rsidRPr="008C53C9">
        <w:rPr>
          <w:b/>
          <w:i/>
          <w:sz w:val="22"/>
          <w:szCs w:val="22"/>
        </w:rPr>
        <w:t>MUST</w:t>
      </w:r>
      <w:r w:rsidRPr="008C53C9">
        <w:rPr>
          <w:i/>
          <w:sz w:val="22"/>
          <w:szCs w:val="22"/>
        </w:rPr>
        <w:t xml:space="preserve"> ride a different pony from Class </w:t>
      </w:r>
      <w:r>
        <w:rPr>
          <w:i/>
          <w:sz w:val="22"/>
          <w:szCs w:val="22"/>
        </w:rPr>
        <w:t>5, no mini riders from class 3 allowed</w:t>
      </w:r>
      <w:r>
        <w:rPr>
          <w:sz w:val="22"/>
          <w:szCs w:val="22"/>
        </w:rPr>
        <w:t>)</w:t>
      </w:r>
    </w:p>
    <w:p w:rsidR="00AB1484" w:rsidRPr="008D6E26" w:rsidRDefault="00AB1484" w:rsidP="00D20EE8">
      <w:pPr>
        <w:rPr>
          <w:sz w:val="22"/>
          <w:szCs w:val="22"/>
        </w:rPr>
      </w:pPr>
      <w:r>
        <w:rPr>
          <w:b/>
          <w:sz w:val="22"/>
          <w:szCs w:val="22"/>
        </w:rPr>
        <w:t>Class 8  -</w:t>
      </w:r>
      <w:r>
        <w:rPr>
          <w:sz w:val="22"/>
          <w:szCs w:val="22"/>
        </w:rPr>
        <w:tab/>
        <w:t xml:space="preserve">100 cm max height </w:t>
      </w:r>
    </w:p>
    <w:p w:rsidR="00AB1484" w:rsidRDefault="00AB1484" w:rsidP="00D20EE8">
      <w:pPr>
        <w:rPr>
          <w:sz w:val="22"/>
          <w:szCs w:val="22"/>
        </w:rPr>
      </w:pPr>
    </w:p>
    <w:p w:rsidR="00AB1484" w:rsidRDefault="00AB1484" w:rsidP="00ED17E7">
      <w:pPr>
        <w:outlineLvl w:val="0"/>
        <w:rPr>
          <w:i/>
          <w:sz w:val="22"/>
          <w:szCs w:val="22"/>
        </w:rPr>
      </w:pPr>
      <w:r w:rsidRPr="008C53C9">
        <w:rPr>
          <w:i/>
          <w:sz w:val="22"/>
          <w:szCs w:val="22"/>
        </w:rPr>
        <w:t>Class 1</w:t>
      </w:r>
      <w:r>
        <w:rPr>
          <w:i/>
          <w:sz w:val="22"/>
          <w:szCs w:val="22"/>
        </w:rPr>
        <w:t xml:space="preserve">&amp; 2 </w:t>
      </w:r>
      <w:r w:rsidRPr="008C53C9">
        <w:rPr>
          <w:i/>
          <w:sz w:val="22"/>
          <w:szCs w:val="22"/>
        </w:rPr>
        <w:t xml:space="preserve"> – We will take individual entries and make up mixed teams if you have insufficient for a full team.</w:t>
      </w:r>
    </w:p>
    <w:p w:rsidR="00AB1484" w:rsidRDefault="00AB1484" w:rsidP="00D20EE8">
      <w:pPr>
        <w:outlineLvl w:val="0"/>
        <w:rPr>
          <w:b/>
          <w:sz w:val="22"/>
          <w:szCs w:val="22"/>
        </w:rPr>
      </w:pPr>
    </w:p>
    <w:p w:rsidR="00AB1484" w:rsidRDefault="00AB1484" w:rsidP="009376BF">
      <w:pPr>
        <w:jc w:val="center"/>
        <w:outlineLvl w:val="0"/>
        <w:rPr>
          <w:b/>
          <w:sz w:val="22"/>
          <w:szCs w:val="22"/>
        </w:rPr>
      </w:pPr>
      <w:r>
        <w:rPr>
          <w:b/>
          <w:sz w:val="22"/>
          <w:szCs w:val="22"/>
        </w:rPr>
        <w:t>*Cumbria Shields to the highest placed Cumbrian Pony Club team.</w:t>
      </w:r>
    </w:p>
    <w:p w:rsidR="00AB1484" w:rsidRDefault="00AB1484" w:rsidP="009376BF">
      <w:pPr>
        <w:jc w:val="center"/>
        <w:outlineLvl w:val="0"/>
        <w:rPr>
          <w:b/>
          <w:sz w:val="22"/>
          <w:szCs w:val="22"/>
        </w:rPr>
      </w:pPr>
    </w:p>
    <w:p w:rsidR="00AB1484" w:rsidRPr="004137A2" w:rsidRDefault="00AB1484" w:rsidP="009376BF">
      <w:pPr>
        <w:jc w:val="center"/>
        <w:outlineLvl w:val="0"/>
        <w:rPr>
          <w:b/>
          <w:szCs w:val="22"/>
        </w:rPr>
      </w:pPr>
      <w:r w:rsidRPr="004137A2">
        <w:rPr>
          <w:b/>
          <w:szCs w:val="22"/>
        </w:rPr>
        <w:t>Prizes for top three team places</w:t>
      </w:r>
    </w:p>
    <w:p w:rsidR="00AB1484" w:rsidRDefault="00AB1484" w:rsidP="009376BF">
      <w:pPr>
        <w:jc w:val="center"/>
        <w:outlineLvl w:val="0"/>
        <w:rPr>
          <w:b/>
          <w:sz w:val="22"/>
          <w:szCs w:val="22"/>
        </w:rPr>
      </w:pPr>
    </w:p>
    <w:p w:rsidR="00AB1484" w:rsidRDefault="00AB1484" w:rsidP="008D6E26">
      <w:pPr>
        <w:jc w:val="center"/>
        <w:rPr>
          <w:b/>
          <w:sz w:val="22"/>
          <w:szCs w:val="22"/>
        </w:rPr>
      </w:pPr>
      <w:r>
        <w:rPr>
          <w:b/>
          <w:sz w:val="22"/>
          <w:szCs w:val="22"/>
        </w:rPr>
        <w:t xml:space="preserve">Team Rosettes to 4th place </w:t>
      </w:r>
    </w:p>
    <w:p w:rsidR="00AB1484" w:rsidRDefault="00AB1484" w:rsidP="008D6E26">
      <w:pPr>
        <w:jc w:val="center"/>
        <w:rPr>
          <w:b/>
          <w:sz w:val="22"/>
          <w:szCs w:val="22"/>
        </w:rPr>
      </w:pPr>
    </w:p>
    <w:p w:rsidR="00AB1484" w:rsidRPr="002630FF" w:rsidRDefault="00AB1484" w:rsidP="008D6E26">
      <w:pPr>
        <w:jc w:val="center"/>
        <w:rPr>
          <w:b/>
          <w:color w:val="FFC000"/>
          <w:sz w:val="22"/>
          <w:szCs w:val="22"/>
        </w:rPr>
      </w:pPr>
      <w:r w:rsidRPr="002630FF">
        <w:rPr>
          <w:b/>
          <w:color w:val="FFC000"/>
          <w:sz w:val="22"/>
          <w:szCs w:val="22"/>
        </w:rPr>
        <w:t>PRIZE FOR THE BEST DRESSED HALLOWEEN COMBINATION IN ALL CLASSES APART FROM THE CUMBRIA SHIELD CLASSES WHERE PC JUMPERS OR JACKETS MUST BE WORN</w:t>
      </w:r>
    </w:p>
    <w:p w:rsidR="00AB1484" w:rsidRDefault="00AB1484" w:rsidP="00D20EE8">
      <w:pPr>
        <w:outlineLvl w:val="0"/>
        <w:rPr>
          <w:b/>
          <w:sz w:val="22"/>
          <w:szCs w:val="22"/>
        </w:rPr>
      </w:pPr>
    </w:p>
    <w:p w:rsidR="00AB1484" w:rsidRDefault="00AB1484" w:rsidP="00D20EE8">
      <w:pPr>
        <w:outlineLvl w:val="0"/>
        <w:rPr>
          <w:sz w:val="22"/>
          <w:szCs w:val="22"/>
        </w:rPr>
      </w:pPr>
      <w:r>
        <w:rPr>
          <w:sz w:val="22"/>
          <w:szCs w:val="22"/>
        </w:rPr>
        <w:t>Teams to consist of 3 or 4 riders.</w:t>
      </w:r>
    </w:p>
    <w:p w:rsidR="00AB1484" w:rsidRDefault="00AB1484" w:rsidP="00D20EE8">
      <w:pPr>
        <w:outlineLvl w:val="0"/>
        <w:rPr>
          <w:sz w:val="22"/>
          <w:szCs w:val="22"/>
        </w:rPr>
      </w:pPr>
    </w:p>
    <w:p w:rsidR="00AB1484" w:rsidRDefault="00AB1484" w:rsidP="00D20EE8">
      <w:pPr>
        <w:outlineLvl w:val="0"/>
        <w:rPr>
          <w:sz w:val="22"/>
          <w:szCs w:val="22"/>
        </w:rPr>
      </w:pPr>
      <w:r>
        <w:rPr>
          <w:sz w:val="22"/>
          <w:szCs w:val="22"/>
        </w:rPr>
        <w:t xml:space="preserve">Three team members must go clear in the first round to qualify for the jump off. All team members will then jump off. The best three scores from each round will count towards the final score. </w:t>
      </w:r>
    </w:p>
    <w:p w:rsidR="00AB1484" w:rsidRPr="00514646" w:rsidRDefault="00AB1484" w:rsidP="00D20EE8">
      <w:pPr>
        <w:outlineLvl w:val="0"/>
        <w:rPr>
          <w:sz w:val="22"/>
          <w:szCs w:val="22"/>
        </w:rPr>
      </w:pPr>
      <w:r>
        <w:rPr>
          <w:sz w:val="22"/>
          <w:szCs w:val="22"/>
        </w:rPr>
        <w:t>In classes 3, 5 &amp; 7 all teams will jump the first round then the course will go up 5cm for the jump off.</w:t>
      </w:r>
    </w:p>
    <w:p w:rsidR="00AB1484" w:rsidRPr="00622F0C" w:rsidRDefault="00AB1484" w:rsidP="00D20EE8">
      <w:pPr>
        <w:rPr>
          <w:sz w:val="22"/>
          <w:szCs w:val="22"/>
        </w:rPr>
      </w:pPr>
    </w:p>
    <w:p w:rsidR="00AB1484" w:rsidRDefault="00AB1484" w:rsidP="00D20EE8">
      <w:pPr>
        <w:rPr>
          <w:sz w:val="22"/>
          <w:szCs w:val="22"/>
        </w:rPr>
      </w:pPr>
    </w:p>
    <w:p w:rsidR="00AB1484" w:rsidRDefault="00AB1484" w:rsidP="00D20EE8">
      <w:pPr>
        <w:rPr>
          <w:sz w:val="22"/>
          <w:szCs w:val="22"/>
        </w:rPr>
      </w:pPr>
      <w:r>
        <w:rPr>
          <w:sz w:val="22"/>
          <w:szCs w:val="22"/>
        </w:rPr>
        <w:t>Teams may enter as many classes as they want but no pony/horse can be in more than one team per class.</w:t>
      </w:r>
    </w:p>
    <w:p w:rsidR="00AB1484" w:rsidRDefault="00AB1484" w:rsidP="00D20EE8">
      <w:pPr>
        <w:outlineLvl w:val="0"/>
        <w:rPr>
          <w:b/>
          <w:sz w:val="22"/>
          <w:szCs w:val="22"/>
        </w:rPr>
      </w:pPr>
      <w:r>
        <w:rPr>
          <w:sz w:val="22"/>
          <w:szCs w:val="22"/>
        </w:rPr>
        <w:t>Team members may be changed for different classes.</w:t>
      </w:r>
      <w:r>
        <w:rPr>
          <w:b/>
          <w:sz w:val="22"/>
          <w:szCs w:val="22"/>
        </w:rPr>
        <w:t xml:space="preserve"> </w:t>
      </w:r>
    </w:p>
    <w:p w:rsidR="00AB1484" w:rsidRDefault="00AB1484" w:rsidP="00D20EE8">
      <w:pPr>
        <w:rPr>
          <w:b/>
          <w:sz w:val="22"/>
          <w:szCs w:val="22"/>
        </w:rPr>
      </w:pPr>
    </w:p>
    <w:p w:rsidR="00AB1484" w:rsidRDefault="00AB1484" w:rsidP="00D20EE8">
      <w:pPr>
        <w:rPr>
          <w:b/>
          <w:sz w:val="22"/>
          <w:szCs w:val="22"/>
        </w:rPr>
      </w:pPr>
    </w:p>
    <w:p w:rsidR="00AB1484" w:rsidRDefault="00AB1484" w:rsidP="00783D1F">
      <w:pPr>
        <w:pBdr>
          <w:bottom w:val="single" w:sz="12" w:space="0" w:color="auto"/>
        </w:pBdr>
        <w:outlineLvl w:val="0"/>
        <w:rPr>
          <w:b/>
          <w:sz w:val="22"/>
          <w:szCs w:val="22"/>
        </w:rPr>
      </w:pPr>
      <w:r>
        <w:rPr>
          <w:b/>
          <w:sz w:val="22"/>
          <w:szCs w:val="22"/>
        </w:rPr>
        <w:t>This competition is run under Pony Club Show Jumping Rules.</w:t>
      </w:r>
    </w:p>
    <w:p w:rsidR="00AB1484" w:rsidRDefault="00AB1484" w:rsidP="00783D1F">
      <w:pPr>
        <w:pBdr>
          <w:bottom w:val="single" w:sz="12" w:space="0" w:color="auto"/>
        </w:pBdr>
        <w:tabs>
          <w:tab w:val="right" w:pos="10800"/>
        </w:tabs>
        <w:outlineLvl w:val="0"/>
        <w:rPr>
          <w:b/>
          <w:sz w:val="22"/>
          <w:szCs w:val="22"/>
        </w:rPr>
      </w:pPr>
      <w:r>
        <w:rPr>
          <w:b/>
          <w:sz w:val="22"/>
          <w:szCs w:val="22"/>
        </w:rPr>
        <w:t xml:space="preserve"> </w:t>
      </w:r>
      <w:r>
        <w:rPr>
          <w:b/>
          <w:sz w:val="22"/>
          <w:szCs w:val="22"/>
        </w:rPr>
        <w:tab/>
      </w:r>
    </w:p>
    <w:p w:rsidR="00AB1484" w:rsidRDefault="00AB1484" w:rsidP="00783D1F">
      <w:pPr>
        <w:pBdr>
          <w:bottom w:val="single" w:sz="12" w:space="0" w:color="auto"/>
        </w:pBdr>
        <w:tabs>
          <w:tab w:val="right" w:pos="10800"/>
        </w:tabs>
        <w:outlineLvl w:val="0"/>
        <w:rPr>
          <w:b/>
          <w:sz w:val="22"/>
          <w:szCs w:val="22"/>
        </w:rPr>
      </w:pPr>
    </w:p>
    <w:p w:rsidR="00AB1484" w:rsidRDefault="00AB1484" w:rsidP="00783D1F">
      <w:pPr>
        <w:outlineLvl w:val="0"/>
        <w:rPr>
          <w:b/>
          <w:sz w:val="22"/>
          <w:szCs w:val="22"/>
        </w:rPr>
      </w:pPr>
    </w:p>
    <w:p w:rsidR="00AB1484" w:rsidRDefault="00AB1484" w:rsidP="00783D1F">
      <w:pPr>
        <w:outlineLvl w:val="0"/>
        <w:rPr>
          <w:b/>
          <w:sz w:val="22"/>
          <w:szCs w:val="22"/>
        </w:rPr>
      </w:pPr>
    </w:p>
    <w:p w:rsidR="00AB1484" w:rsidRDefault="00AB1484" w:rsidP="00783D1F">
      <w:pPr>
        <w:outlineLvl w:val="0"/>
        <w:rPr>
          <w:b/>
          <w:sz w:val="22"/>
          <w:szCs w:val="22"/>
        </w:rPr>
      </w:pPr>
    </w:p>
    <w:p w:rsidR="00AB1484" w:rsidRPr="00783D1F" w:rsidRDefault="00AB1484" w:rsidP="00783D1F">
      <w:pPr>
        <w:outlineLvl w:val="0"/>
        <w:rPr>
          <w:b/>
          <w:sz w:val="22"/>
          <w:szCs w:val="22"/>
        </w:rPr>
      </w:pPr>
      <w:r>
        <w:rPr>
          <w:b/>
          <w:sz w:val="22"/>
          <w:szCs w:val="22"/>
        </w:rPr>
        <w:t>ENTRY FEE – All Classes £48.00 per team.</w:t>
      </w:r>
    </w:p>
    <w:p w:rsidR="00AB1484" w:rsidRDefault="00AB1484" w:rsidP="003702AD">
      <w:pPr>
        <w:rPr>
          <w:rFonts w:ascii="Comic Sans MS" w:hAnsi="Comic Sans MS"/>
          <w:sz w:val="36"/>
          <w:szCs w:val="36"/>
        </w:rPr>
      </w:pPr>
    </w:p>
    <w:p w:rsidR="00AB1484" w:rsidRPr="00783D1F" w:rsidRDefault="00AB1484" w:rsidP="003702AD">
      <w:pPr>
        <w:rPr>
          <w:rFonts w:ascii="Comic Sans MS" w:hAnsi="Comic Sans MS"/>
        </w:rPr>
      </w:pPr>
      <w:r w:rsidRPr="00783D1F">
        <w:rPr>
          <w:rFonts w:ascii="Comic Sans MS" w:hAnsi="Comic Sans MS"/>
        </w:rPr>
        <w:t xml:space="preserve">Entries online at </w:t>
      </w:r>
      <w:hyperlink r:id="rId6" w:history="1">
        <w:r w:rsidRPr="00783D1F">
          <w:rPr>
            <w:rStyle w:val="Hyperlink"/>
            <w:rFonts w:ascii="Comic Sans MS" w:hAnsi="Comic Sans MS"/>
          </w:rPr>
          <w:t>www.horse-events.co.uk</w:t>
        </w:r>
      </w:hyperlink>
    </w:p>
    <w:p w:rsidR="00AB1484" w:rsidRPr="00783D1F" w:rsidRDefault="00AB1484" w:rsidP="003702AD">
      <w:pPr>
        <w:rPr>
          <w:rFonts w:ascii="Comic Sans MS" w:hAnsi="Comic Sans MS"/>
        </w:rPr>
      </w:pPr>
      <w:r w:rsidRPr="00783D1F">
        <w:rPr>
          <w:rFonts w:ascii="Comic Sans MS" w:hAnsi="Comic Sans MS"/>
        </w:rPr>
        <w:t>All entries are subject to a non refundable booking fee which will be stated online.</w:t>
      </w:r>
    </w:p>
    <w:p w:rsidR="00AB1484" w:rsidRPr="00783D1F" w:rsidRDefault="00AB1484" w:rsidP="003702AD">
      <w:pPr>
        <w:pStyle w:val="Heading1"/>
        <w:jc w:val="both"/>
        <w:rPr>
          <w:b w:val="0"/>
          <w:sz w:val="24"/>
          <w:szCs w:val="24"/>
        </w:rPr>
      </w:pPr>
    </w:p>
    <w:p w:rsidR="00AB1484" w:rsidRPr="00EC36CD" w:rsidRDefault="00AB1484" w:rsidP="003702AD"/>
    <w:p w:rsidR="00AB1484" w:rsidRPr="003702AD" w:rsidRDefault="00AB1484" w:rsidP="003702AD">
      <w:pPr>
        <w:pStyle w:val="Heading1"/>
        <w:jc w:val="both"/>
        <w:rPr>
          <w:b w:val="0"/>
          <w:sz w:val="24"/>
          <w:szCs w:val="24"/>
          <w:u w:val="none"/>
        </w:rPr>
      </w:pPr>
      <w:r w:rsidRPr="003702AD">
        <w:rPr>
          <w:b w:val="0"/>
          <w:sz w:val="24"/>
          <w:szCs w:val="24"/>
          <w:u w:val="none"/>
        </w:rPr>
        <w:t xml:space="preserve"> Refund in full before closing date.</w:t>
      </w:r>
    </w:p>
    <w:p w:rsidR="00AB1484" w:rsidRPr="003702AD" w:rsidRDefault="00AB1484" w:rsidP="003702AD"/>
    <w:p w:rsidR="00AB1484" w:rsidRPr="003702AD" w:rsidRDefault="00AB1484" w:rsidP="003702AD">
      <w:pPr>
        <w:pStyle w:val="Heading1"/>
        <w:jc w:val="both"/>
        <w:rPr>
          <w:b w:val="0"/>
          <w:sz w:val="24"/>
          <w:szCs w:val="24"/>
          <w:u w:val="none"/>
        </w:rPr>
      </w:pPr>
      <w:r w:rsidRPr="003702AD">
        <w:rPr>
          <w:b w:val="0"/>
          <w:sz w:val="24"/>
          <w:szCs w:val="24"/>
          <w:u w:val="none"/>
        </w:rPr>
        <w:t xml:space="preserve"> No refunds after this date without vet/medical certificate.</w:t>
      </w:r>
    </w:p>
    <w:p w:rsidR="00AB1484" w:rsidRPr="003702AD" w:rsidRDefault="00AB1484" w:rsidP="003702AD">
      <w:pPr>
        <w:pStyle w:val="Heading1"/>
        <w:jc w:val="both"/>
        <w:rPr>
          <w:b w:val="0"/>
          <w:sz w:val="24"/>
          <w:szCs w:val="24"/>
          <w:u w:val="none"/>
        </w:rPr>
      </w:pPr>
    </w:p>
    <w:p w:rsidR="00AB1484" w:rsidRDefault="00AB1484" w:rsidP="003702AD">
      <w:pPr>
        <w:pStyle w:val="Heading1"/>
        <w:jc w:val="both"/>
        <w:rPr>
          <w:b w:val="0"/>
          <w:sz w:val="36"/>
          <w:szCs w:val="36"/>
        </w:rPr>
      </w:pPr>
    </w:p>
    <w:p w:rsidR="00AB1484" w:rsidRPr="003702AD" w:rsidRDefault="00AB1484" w:rsidP="003702AD">
      <w:pPr>
        <w:pStyle w:val="Heading1"/>
        <w:jc w:val="both"/>
        <w:rPr>
          <w:b w:val="0"/>
          <w:sz w:val="24"/>
          <w:szCs w:val="24"/>
        </w:rPr>
      </w:pPr>
      <w:r w:rsidRPr="003702AD">
        <w:rPr>
          <w:b w:val="0"/>
          <w:sz w:val="24"/>
          <w:szCs w:val="24"/>
        </w:rPr>
        <w:t xml:space="preserve"> In the event of the event cancelling a full refund will be given.</w:t>
      </w:r>
    </w:p>
    <w:p w:rsidR="00AB1484" w:rsidRPr="003702AD" w:rsidRDefault="00AB1484" w:rsidP="003702AD"/>
    <w:p w:rsidR="00AB1484" w:rsidRDefault="00AB1484" w:rsidP="003702AD">
      <w:r w:rsidRPr="003702AD">
        <w:t>If  you would like to edit your horse or rider details before the closing date of  the event please login to your Horse Events account and edit your booking under the MY BOOKING tab.</w:t>
      </w:r>
    </w:p>
    <w:p w:rsidR="00AB1484" w:rsidRPr="003702AD" w:rsidRDefault="00AB1484" w:rsidP="003702AD"/>
    <w:p w:rsidR="00AB1484" w:rsidRDefault="00AB1484" w:rsidP="003702AD">
      <w:r w:rsidRPr="003702AD">
        <w:t xml:space="preserve">If you would like to change the class please email </w:t>
      </w:r>
      <w:hyperlink r:id="rId7" w:history="1">
        <w:r w:rsidRPr="003702AD">
          <w:rPr>
            <w:rStyle w:val="Hyperlink"/>
          </w:rPr>
          <w:t>info@horse-events.co.uk</w:t>
        </w:r>
      </w:hyperlink>
      <w:r w:rsidRPr="003702AD">
        <w:t xml:space="preserve"> and if there is space available we will do this for you.</w:t>
      </w:r>
    </w:p>
    <w:p w:rsidR="00AB1484" w:rsidRPr="003702AD" w:rsidRDefault="00AB1484" w:rsidP="003702AD"/>
    <w:p w:rsidR="00AB1484" w:rsidRPr="003702AD" w:rsidRDefault="00AB1484" w:rsidP="003702AD">
      <w:r w:rsidRPr="003702AD">
        <w:t xml:space="preserve">For ALL changes of horse and rider substitutions after the closing date there is a £5 charge please fill out the following form online at: </w:t>
      </w:r>
      <w:hyperlink r:id="rId8" w:history="1">
        <w:r w:rsidRPr="003702AD">
          <w:rPr>
            <w:rStyle w:val="Hyperlink"/>
          </w:rPr>
          <w:t>https://www.horse-events.co.uk/rider-horse-substitutions-form/</w:t>
        </w:r>
      </w:hyperlink>
      <w:r w:rsidRPr="003702AD">
        <w:t>.</w:t>
      </w:r>
    </w:p>
    <w:p w:rsidR="00AB1484" w:rsidRDefault="00AB1484" w:rsidP="00D20EE8">
      <w:pPr>
        <w:outlineLvl w:val="0"/>
        <w:rPr>
          <w:b/>
          <w:sz w:val="22"/>
          <w:szCs w:val="22"/>
        </w:rPr>
      </w:pPr>
    </w:p>
    <w:p w:rsidR="00AB1484" w:rsidRDefault="00AB1484" w:rsidP="00D20EE8">
      <w:pPr>
        <w:outlineLvl w:val="0"/>
        <w:rPr>
          <w:b/>
          <w:sz w:val="22"/>
          <w:szCs w:val="22"/>
        </w:rPr>
      </w:pPr>
    </w:p>
    <w:p w:rsidR="00AB1484" w:rsidRPr="003702AD" w:rsidRDefault="00AB1484" w:rsidP="00D20EE8">
      <w:pPr>
        <w:outlineLvl w:val="0"/>
        <w:rPr>
          <w:b/>
          <w:sz w:val="22"/>
          <w:szCs w:val="22"/>
        </w:rPr>
      </w:pPr>
      <w:r>
        <w:rPr>
          <w:b/>
          <w:sz w:val="22"/>
          <w:szCs w:val="22"/>
        </w:rPr>
        <w:t xml:space="preserve">Closing date of entries </w:t>
      </w:r>
      <w:bookmarkStart w:id="0" w:name="_Hlk48487419"/>
      <w:r>
        <w:rPr>
          <w:b/>
          <w:sz w:val="22"/>
          <w:szCs w:val="22"/>
        </w:rPr>
        <w:t>Friday 25</w:t>
      </w:r>
      <w:r w:rsidRPr="00EA1BBB">
        <w:rPr>
          <w:b/>
          <w:sz w:val="22"/>
          <w:szCs w:val="22"/>
          <w:vertAlign w:val="superscript"/>
        </w:rPr>
        <w:t>th</w:t>
      </w:r>
      <w:r>
        <w:rPr>
          <w:b/>
          <w:sz w:val="22"/>
          <w:szCs w:val="22"/>
        </w:rPr>
        <w:t xml:space="preserve"> October 2024</w:t>
      </w:r>
    </w:p>
    <w:bookmarkEnd w:id="0"/>
    <w:p w:rsidR="00AB1484" w:rsidRDefault="00AB1484" w:rsidP="00D20EE8">
      <w:pPr>
        <w:outlineLvl w:val="0"/>
        <w:rPr>
          <w:b/>
          <w:sz w:val="22"/>
          <w:szCs w:val="22"/>
        </w:rPr>
      </w:pPr>
    </w:p>
    <w:p w:rsidR="00AB1484" w:rsidRDefault="00AB1484" w:rsidP="00D20EE8">
      <w:pPr>
        <w:outlineLvl w:val="0"/>
        <w:rPr>
          <w:b/>
          <w:sz w:val="22"/>
          <w:szCs w:val="22"/>
        </w:rPr>
      </w:pPr>
      <w:r>
        <w:rPr>
          <w:b/>
          <w:sz w:val="22"/>
          <w:szCs w:val="22"/>
        </w:rPr>
        <w:t>ENQUIRIES PHONE: Mrs Alison Gribbon 07868174804. alison.gribbon@gmail.com</w:t>
      </w:r>
    </w:p>
    <w:p w:rsidR="00AB1484" w:rsidRDefault="00AB1484" w:rsidP="00D20EE8">
      <w:pPr>
        <w:outlineLvl w:val="0"/>
        <w:rPr>
          <w:b/>
          <w:sz w:val="22"/>
          <w:szCs w:val="22"/>
        </w:rPr>
      </w:pPr>
    </w:p>
    <w:p w:rsidR="00AB1484" w:rsidRDefault="00AB1484" w:rsidP="00D20EE8">
      <w:pPr>
        <w:outlineLvl w:val="0"/>
        <w:rPr>
          <w:sz w:val="22"/>
          <w:szCs w:val="22"/>
        </w:rPr>
      </w:pPr>
      <w:r>
        <w:rPr>
          <w:b/>
          <w:sz w:val="22"/>
          <w:szCs w:val="22"/>
        </w:rPr>
        <w:t xml:space="preserve"> Please visit our website for times from Tuesday 29</w:t>
      </w:r>
      <w:r w:rsidRPr="00EA1BBB">
        <w:rPr>
          <w:b/>
          <w:sz w:val="22"/>
          <w:szCs w:val="22"/>
          <w:vertAlign w:val="superscript"/>
        </w:rPr>
        <w:t>th</w:t>
      </w:r>
      <w:r>
        <w:rPr>
          <w:b/>
          <w:sz w:val="22"/>
          <w:szCs w:val="22"/>
        </w:rPr>
        <w:t xml:space="preserve"> October  or look on our FB page</w:t>
      </w:r>
    </w:p>
    <w:p w:rsidR="00AB1484" w:rsidRPr="00E25528" w:rsidRDefault="00AB1484" w:rsidP="00E25528">
      <w:pPr>
        <w:rPr>
          <w:sz w:val="22"/>
          <w:szCs w:val="22"/>
        </w:rPr>
      </w:pPr>
      <w:r>
        <w:rPr>
          <w:b/>
          <w:sz w:val="22"/>
          <w:szCs w:val="22"/>
        </w:rPr>
        <w:t xml:space="preserve"> </w:t>
      </w:r>
    </w:p>
    <w:p w:rsidR="00AB1484" w:rsidRDefault="00AB1484" w:rsidP="007E2795">
      <w:pPr>
        <w:outlineLvl w:val="0"/>
        <w:rPr>
          <w:b/>
          <w:sz w:val="22"/>
          <w:szCs w:val="22"/>
        </w:rPr>
      </w:pPr>
    </w:p>
    <w:p w:rsidR="00AB1484" w:rsidRPr="00376907" w:rsidRDefault="00AB1484" w:rsidP="00376907"/>
    <w:p w:rsidR="00AB1484" w:rsidRPr="00376907" w:rsidRDefault="00AB1484" w:rsidP="00376907">
      <w:pPr>
        <w:pStyle w:val="Heading1"/>
        <w:jc w:val="both"/>
        <w:rPr>
          <w:bCs/>
          <w:szCs w:val="24"/>
        </w:rPr>
      </w:pPr>
      <w:r w:rsidRPr="00376907">
        <w:rPr>
          <w:bCs/>
          <w:szCs w:val="24"/>
        </w:rPr>
        <w:t xml:space="preserve"> Regulations</w:t>
      </w:r>
    </w:p>
    <w:p w:rsidR="00AB1484" w:rsidRPr="00376907" w:rsidRDefault="00AB1484" w:rsidP="00376907">
      <w:pPr>
        <w:jc w:val="both"/>
        <w:rPr>
          <w:b/>
          <w:bCs/>
          <w:sz w:val="28"/>
          <w:u w:val="single"/>
        </w:rPr>
      </w:pPr>
    </w:p>
    <w:p w:rsidR="00AB1484" w:rsidRPr="00376907" w:rsidRDefault="00AB1484" w:rsidP="00376907">
      <w:pPr>
        <w:ind w:right="-334"/>
        <w:jc w:val="both"/>
        <w:rPr>
          <w:sz w:val="28"/>
        </w:rPr>
      </w:pPr>
      <w:r w:rsidRPr="00376907">
        <w:rPr>
          <w:sz w:val="28"/>
        </w:rPr>
        <w:t>All persons entering, competing or otherwise taking part in these classes shall be considered as having read and accepted the following regulations:-</w:t>
      </w:r>
    </w:p>
    <w:p w:rsidR="00AB1484" w:rsidRPr="00376907" w:rsidRDefault="00AB1484" w:rsidP="00376907">
      <w:pPr>
        <w:jc w:val="both"/>
        <w:rPr>
          <w:sz w:val="28"/>
        </w:rPr>
      </w:pPr>
    </w:p>
    <w:p w:rsidR="00AB1484" w:rsidRPr="00376907" w:rsidRDefault="00AB1484" w:rsidP="00376907">
      <w:pPr>
        <w:numPr>
          <w:ilvl w:val="0"/>
          <w:numId w:val="1"/>
        </w:numPr>
        <w:jc w:val="both"/>
        <w:rPr>
          <w:sz w:val="28"/>
        </w:rPr>
      </w:pPr>
      <w:r w:rsidRPr="00376907">
        <w:rPr>
          <w:sz w:val="28"/>
        </w:rPr>
        <w:t>Classes will be judged in accordance with Pony Club rules.</w:t>
      </w:r>
    </w:p>
    <w:p w:rsidR="00AB1484" w:rsidRPr="00376907" w:rsidRDefault="00AB1484" w:rsidP="00376907">
      <w:pPr>
        <w:numPr>
          <w:ilvl w:val="0"/>
          <w:numId w:val="1"/>
        </w:numPr>
        <w:jc w:val="both"/>
        <w:rPr>
          <w:sz w:val="28"/>
        </w:rPr>
      </w:pPr>
      <w:r w:rsidRPr="00376907">
        <w:rPr>
          <w:sz w:val="28"/>
        </w:rPr>
        <w:t>Competitors should be appropriately turned out.</w:t>
      </w:r>
    </w:p>
    <w:p w:rsidR="00AB1484" w:rsidRPr="00376907" w:rsidRDefault="00AB1484" w:rsidP="00376907">
      <w:pPr>
        <w:numPr>
          <w:ilvl w:val="0"/>
          <w:numId w:val="1"/>
        </w:numPr>
        <w:jc w:val="both"/>
        <w:rPr>
          <w:sz w:val="28"/>
        </w:rPr>
      </w:pPr>
      <w:r w:rsidRPr="00376907">
        <w:rPr>
          <w:sz w:val="28"/>
        </w:rPr>
        <w:t>PC Sweatshirts are acceptable</w:t>
      </w:r>
    </w:p>
    <w:p w:rsidR="00AB1484" w:rsidRPr="00376907" w:rsidRDefault="00AB1484" w:rsidP="00376907">
      <w:pPr>
        <w:numPr>
          <w:ilvl w:val="0"/>
          <w:numId w:val="1"/>
        </w:numPr>
        <w:jc w:val="both"/>
        <w:rPr>
          <w:sz w:val="28"/>
        </w:rPr>
      </w:pPr>
      <w:r w:rsidRPr="00376907">
        <w:rPr>
          <w:sz w:val="28"/>
        </w:rPr>
        <w:t>The Judges decision is final.</w:t>
      </w:r>
    </w:p>
    <w:p w:rsidR="00AB1484" w:rsidRPr="00376907" w:rsidRDefault="00AB1484" w:rsidP="00376907">
      <w:pPr>
        <w:numPr>
          <w:ilvl w:val="0"/>
          <w:numId w:val="1"/>
        </w:numPr>
        <w:jc w:val="both"/>
        <w:rPr>
          <w:sz w:val="28"/>
        </w:rPr>
      </w:pPr>
      <w:r w:rsidRPr="00376907">
        <w:rPr>
          <w:sz w:val="28"/>
        </w:rPr>
        <w:t>The Cumberland Farmers North Branch of the Pony Club reserve the right to add/remove classes from the schedule.</w:t>
      </w:r>
    </w:p>
    <w:p w:rsidR="00AB1484" w:rsidRPr="00376907" w:rsidRDefault="00AB1484" w:rsidP="00376907">
      <w:pPr>
        <w:numPr>
          <w:ilvl w:val="0"/>
          <w:numId w:val="1"/>
        </w:numPr>
        <w:jc w:val="both"/>
        <w:rPr>
          <w:sz w:val="28"/>
        </w:rPr>
      </w:pPr>
      <w:r w:rsidRPr="00376907">
        <w:rPr>
          <w:sz w:val="28"/>
        </w:rPr>
        <w:t>Riding Hats must be properly secured and be up to the current Pony Club stand</w:t>
      </w:r>
      <w:r>
        <w:rPr>
          <w:sz w:val="28"/>
        </w:rPr>
        <w:t>ard with the relevant kite mark and hat tag.</w:t>
      </w:r>
    </w:p>
    <w:p w:rsidR="00AB1484" w:rsidRPr="00D66E81" w:rsidRDefault="00AB1484" w:rsidP="00376907">
      <w:pPr>
        <w:numPr>
          <w:ilvl w:val="0"/>
          <w:numId w:val="1"/>
        </w:numPr>
        <w:jc w:val="both"/>
        <w:rPr>
          <w:sz w:val="28"/>
        </w:rPr>
      </w:pPr>
      <w:r w:rsidRPr="00376907">
        <w:rPr>
          <w:sz w:val="29"/>
          <w:szCs w:val="29"/>
          <w:lang w:val="en-US"/>
        </w:rPr>
        <w:t>Spur rule applies to Pony Club members.</w:t>
      </w:r>
    </w:p>
    <w:p w:rsidR="00AB1484" w:rsidRPr="003F2F98" w:rsidRDefault="00AB1484" w:rsidP="00376907">
      <w:pPr>
        <w:numPr>
          <w:ilvl w:val="0"/>
          <w:numId w:val="1"/>
        </w:numPr>
        <w:jc w:val="both"/>
        <w:rPr>
          <w:sz w:val="28"/>
        </w:rPr>
      </w:pPr>
      <w:r>
        <w:rPr>
          <w:sz w:val="29"/>
          <w:szCs w:val="29"/>
          <w:lang w:val="en-US"/>
        </w:rPr>
        <w:t>Vaccinations are 12months</w:t>
      </w:r>
    </w:p>
    <w:p w:rsidR="00AB1484" w:rsidRPr="00376907" w:rsidRDefault="00AB1484" w:rsidP="00376907">
      <w:pPr>
        <w:numPr>
          <w:ilvl w:val="0"/>
          <w:numId w:val="1"/>
        </w:numPr>
        <w:jc w:val="both"/>
        <w:rPr>
          <w:sz w:val="28"/>
        </w:rPr>
      </w:pPr>
      <w:r>
        <w:rPr>
          <w:sz w:val="29"/>
          <w:szCs w:val="29"/>
          <w:lang w:val="en-US"/>
        </w:rPr>
        <w:t>A spot check of passports will take place at your vehicle, any horse without a passport or with incorrect vaccinations will not be allowed to compete.</w:t>
      </w:r>
    </w:p>
    <w:p w:rsidR="00AB1484" w:rsidRPr="00376907" w:rsidRDefault="00AB1484" w:rsidP="00376907">
      <w:pPr>
        <w:numPr>
          <w:ilvl w:val="0"/>
          <w:numId w:val="1"/>
        </w:numPr>
        <w:jc w:val="both"/>
        <w:rPr>
          <w:sz w:val="28"/>
        </w:rPr>
      </w:pPr>
      <w:r w:rsidRPr="00376907">
        <w:rPr>
          <w:sz w:val="29"/>
          <w:szCs w:val="29"/>
          <w:lang w:val="en-US"/>
        </w:rPr>
        <w:t>A competitor may be disqualified at any stage and future entries may be refused:</w:t>
      </w:r>
    </w:p>
    <w:p w:rsidR="00AB1484" w:rsidRPr="00376907" w:rsidRDefault="00AB1484" w:rsidP="00376907">
      <w:pPr>
        <w:autoSpaceDE w:val="0"/>
        <w:autoSpaceDN w:val="0"/>
        <w:adjustRightInd w:val="0"/>
        <w:ind w:firstLine="720"/>
        <w:jc w:val="both"/>
        <w:rPr>
          <w:sz w:val="29"/>
          <w:szCs w:val="29"/>
          <w:lang w:val="en-US"/>
        </w:rPr>
      </w:pPr>
      <w:r w:rsidRPr="00376907">
        <w:rPr>
          <w:b/>
          <w:bCs/>
          <w:sz w:val="29"/>
          <w:szCs w:val="29"/>
          <w:lang w:val="en-US"/>
        </w:rPr>
        <w:t xml:space="preserve">  </w:t>
      </w:r>
      <w:r w:rsidRPr="00376907">
        <w:rPr>
          <w:sz w:val="29"/>
          <w:szCs w:val="29"/>
          <w:lang w:val="en-US"/>
        </w:rPr>
        <w:t>a) for dangerous riding</w:t>
      </w:r>
    </w:p>
    <w:p w:rsidR="00AB1484" w:rsidRPr="00376907" w:rsidRDefault="00AB1484" w:rsidP="00376907">
      <w:pPr>
        <w:autoSpaceDE w:val="0"/>
        <w:autoSpaceDN w:val="0"/>
        <w:adjustRightInd w:val="0"/>
        <w:ind w:left="180" w:firstLine="720"/>
        <w:jc w:val="both"/>
        <w:rPr>
          <w:sz w:val="29"/>
          <w:szCs w:val="29"/>
          <w:lang w:val="en-US"/>
        </w:rPr>
      </w:pPr>
      <w:r w:rsidRPr="00376907">
        <w:rPr>
          <w:sz w:val="29"/>
          <w:szCs w:val="29"/>
          <w:lang w:val="en-US"/>
        </w:rPr>
        <w:t>b) for misuse of whip or spur or ill-treatment of the horse</w:t>
      </w:r>
    </w:p>
    <w:p w:rsidR="00AB1484" w:rsidRPr="00376907" w:rsidRDefault="00AB1484" w:rsidP="00376907">
      <w:pPr>
        <w:autoSpaceDE w:val="0"/>
        <w:autoSpaceDN w:val="0"/>
        <w:adjustRightInd w:val="0"/>
        <w:ind w:left="180" w:firstLine="720"/>
        <w:jc w:val="both"/>
        <w:rPr>
          <w:sz w:val="29"/>
          <w:szCs w:val="29"/>
          <w:lang w:val="en-US"/>
        </w:rPr>
      </w:pPr>
      <w:r w:rsidRPr="00376907">
        <w:rPr>
          <w:sz w:val="29"/>
          <w:szCs w:val="29"/>
          <w:lang w:val="en-US"/>
        </w:rPr>
        <w:t>c) if the horse is lame, sick or exhausted</w:t>
      </w:r>
    </w:p>
    <w:p w:rsidR="00AB1484" w:rsidRPr="00376907" w:rsidRDefault="00AB1484" w:rsidP="00376907">
      <w:pPr>
        <w:autoSpaceDE w:val="0"/>
        <w:autoSpaceDN w:val="0"/>
        <w:adjustRightInd w:val="0"/>
        <w:ind w:left="180" w:firstLine="720"/>
        <w:jc w:val="both"/>
        <w:rPr>
          <w:sz w:val="29"/>
          <w:szCs w:val="29"/>
          <w:lang w:val="en-US"/>
        </w:rPr>
      </w:pPr>
      <w:r w:rsidRPr="00376907">
        <w:rPr>
          <w:sz w:val="29"/>
          <w:szCs w:val="29"/>
          <w:lang w:val="en-US"/>
        </w:rPr>
        <w:t>d) for unseemly behaviour, including bad language</w:t>
      </w:r>
    </w:p>
    <w:p w:rsidR="00AB1484" w:rsidRDefault="00AB1484" w:rsidP="008C53C9">
      <w:pPr>
        <w:numPr>
          <w:ilvl w:val="0"/>
          <w:numId w:val="2"/>
        </w:numPr>
        <w:autoSpaceDE w:val="0"/>
        <w:autoSpaceDN w:val="0"/>
        <w:adjustRightInd w:val="0"/>
        <w:jc w:val="both"/>
        <w:rPr>
          <w:sz w:val="29"/>
          <w:szCs w:val="29"/>
          <w:lang w:val="en-US"/>
        </w:rPr>
      </w:pPr>
      <w:r w:rsidRPr="00376907">
        <w:rPr>
          <w:sz w:val="29"/>
          <w:szCs w:val="29"/>
          <w:lang w:val="en-US"/>
        </w:rPr>
        <w:t>Objections must be lodged within 10 minutes of the results being posted. Any objection must be accompanied by £10 which will be refunded if the objection is upheld.</w:t>
      </w:r>
    </w:p>
    <w:p w:rsidR="00AB1484" w:rsidRDefault="00AB1484" w:rsidP="008C53C9">
      <w:pPr>
        <w:numPr>
          <w:ilvl w:val="0"/>
          <w:numId w:val="2"/>
        </w:numPr>
        <w:autoSpaceDE w:val="0"/>
        <w:autoSpaceDN w:val="0"/>
        <w:adjustRightInd w:val="0"/>
        <w:jc w:val="both"/>
        <w:rPr>
          <w:sz w:val="29"/>
          <w:szCs w:val="29"/>
          <w:lang w:val="en-US"/>
        </w:rPr>
      </w:pPr>
      <w:r>
        <w:rPr>
          <w:sz w:val="29"/>
          <w:szCs w:val="29"/>
          <w:lang w:val="en-US"/>
        </w:rPr>
        <w:t>Photographers in attendance</w:t>
      </w:r>
    </w:p>
    <w:p w:rsidR="00AB1484" w:rsidRDefault="00AB1484" w:rsidP="00D11389">
      <w:pPr>
        <w:autoSpaceDE w:val="0"/>
        <w:autoSpaceDN w:val="0"/>
        <w:adjustRightInd w:val="0"/>
        <w:ind w:left="800"/>
        <w:jc w:val="both"/>
        <w:rPr>
          <w:sz w:val="29"/>
          <w:szCs w:val="29"/>
          <w:lang w:val="en-US"/>
        </w:rPr>
      </w:pPr>
    </w:p>
    <w:p w:rsidR="00AB1484" w:rsidRPr="008C53C9" w:rsidRDefault="00AB1484" w:rsidP="00D66E81">
      <w:pPr>
        <w:autoSpaceDE w:val="0"/>
        <w:autoSpaceDN w:val="0"/>
        <w:adjustRightInd w:val="0"/>
        <w:ind w:left="800"/>
        <w:jc w:val="both"/>
        <w:rPr>
          <w:sz w:val="29"/>
          <w:szCs w:val="29"/>
          <w:lang w:val="en-US"/>
        </w:rPr>
      </w:pPr>
      <w:bookmarkStart w:id="1" w:name="_Hlk48490143"/>
      <w:r>
        <w:rPr>
          <w:sz w:val="29"/>
          <w:szCs w:val="29"/>
          <w:lang w:val="en-US"/>
        </w:rPr>
        <w:t xml:space="preserve"> </w:t>
      </w:r>
    </w:p>
    <w:bookmarkEnd w:id="1"/>
    <w:p w:rsidR="00AB1484" w:rsidRPr="00376907" w:rsidRDefault="00AB1484" w:rsidP="00376907">
      <w:pPr>
        <w:ind w:left="720"/>
        <w:jc w:val="both"/>
        <w:rPr>
          <w:sz w:val="28"/>
        </w:rPr>
      </w:pPr>
    </w:p>
    <w:p w:rsidR="00AB1484" w:rsidRPr="00376907" w:rsidRDefault="00AB1484" w:rsidP="00376907">
      <w:pPr>
        <w:keepNext/>
        <w:jc w:val="both"/>
        <w:outlineLvl w:val="0"/>
        <w:rPr>
          <w:b/>
          <w:bCs/>
          <w:sz w:val="28"/>
          <w:u w:val="single"/>
        </w:rPr>
      </w:pPr>
      <w:r w:rsidRPr="00376907">
        <w:rPr>
          <w:b/>
          <w:bCs/>
          <w:sz w:val="28"/>
          <w:u w:val="single"/>
        </w:rPr>
        <w:t>Disclaimer</w:t>
      </w:r>
    </w:p>
    <w:p w:rsidR="00AB1484" w:rsidRPr="00376907" w:rsidRDefault="00AB1484" w:rsidP="00376907">
      <w:pPr>
        <w:jc w:val="both"/>
        <w:rPr>
          <w:b/>
          <w:bCs/>
          <w:sz w:val="28"/>
          <w:u w:val="single"/>
        </w:rPr>
      </w:pPr>
    </w:p>
    <w:p w:rsidR="00AB1484" w:rsidRPr="008C53C9" w:rsidRDefault="00AB1484" w:rsidP="008C53C9">
      <w:pPr>
        <w:jc w:val="both"/>
        <w:rPr>
          <w:sz w:val="28"/>
        </w:rPr>
      </w:pPr>
      <w:r>
        <w:rPr>
          <w:b/>
          <w:bCs/>
          <w:sz w:val="28"/>
        </w:rPr>
        <w:t xml:space="preserve"> </w:t>
      </w:r>
    </w:p>
    <w:p w:rsidR="00AB1484" w:rsidRPr="008C53C9" w:rsidRDefault="00AB1484" w:rsidP="008C53C9">
      <w:pPr>
        <w:numPr>
          <w:ilvl w:val="0"/>
          <w:numId w:val="4"/>
        </w:numPr>
        <w:jc w:val="both"/>
        <w:rPr>
          <w:b/>
          <w:bCs/>
          <w:sz w:val="28"/>
          <w:szCs w:val="28"/>
          <w:u w:val="single"/>
        </w:rPr>
      </w:pPr>
      <w:r w:rsidRPr="008C53C9">
        <w:rPr>
          <w:bCs/>
          <w:sz w:val="28"/>
          <w:szCs w:val="28"/>
        </w:rPr>
        <w:t xml:space="preserve">Save for the death or personal injury caused by the negligence of the organisers, or anyone for whom they are in law responsible, neither the organisers or The Pony Club or any agent, employee or representative of these bodies, nor the landlord </w:t>
      </w:r>
      <w:r>
        <w:rPr>
          <w:bCs/>
          <w:sz w:val="28"/>
          <w:szCs w:val="28"/>
        </w:rPr>
        <w:t>or his tenant, accepts any liab</w:t>
      </w:r>
      <w:r w:rsidRPr="008C53C9">
        <w:rPr>
          <w:bCs/>
          <w:sz w:val="28"/>
          <w:szCs w:val="28"/>
        </w:rPr>
        <w:t>ility for any accident, loss, damage, injury or illness to horses, owners, riders, spectators, land, cars, their contents and accessories, or any personal property whatsoever, whether caused by their negligence, breach of contract or in any other way whatsoever. Entries are only accepted on this basis.</w:t>
      </w:r>
    </w:p>
    <w:p w:rsidR="00AB1484" w:rsidRPr="008C53C9" w:rsidRDefault="00AB1484" w:rsidP="008C53C9">
      <w:pPr>
        <w:numPr>
          <w:ilvl w:val="0"/>
          <w:numId w:val="4"/>
        </w:numPr>
        <w:jc w:val="both"/>
        <w:rPr>
          <w:sz w:val="28"/>
          <w:szCs w:val="28"/>
        </w:rPr>
      </w:pPr>
      <w:r w:rsidRPr="008C53C9">
        <w:rPr>
          <w:bCs/>
          <w:sz w:val="28"/>
          <w:szCs w:val="28"/>
        </w:rPr>
        <w:t>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w:t>
      </w:r>
    </w:p>
    <w:p w:rsidR="00AB1484" w:rsidRPr="007D2FB0" w:rsidRDefault="00AB1484" w:rsidP="007D2FB0">
      <w:pPr>
        <w:numPr>
          <w:ilvl w:val="0"/>
          <w:numId w:val="4"/>
        </w:numPr>
        <w:jc w:val="both"/>
        <w:rPr>
          <w:sz w:val="28"/>
          <w:szCs w:val="28"/>
        </w:rPr>
      </w:pPr>
      <w:r w:rsidRPr="00003B63">
        <w:rPr>
          <w:sz w:val="28"/>
          <w:szCs w:val="28"/>
        </w:rPr>
        <w:t>All non Pony Club competitors are not covered by The Pony Club insurance and must have their own third party cover. The CFHN Branch of The Pony Club and the organisers of this event are not legally responsible for non Members and their insurance will not cover yo</w:t>
      </w:r>
      <w:r>
        <w:rPr>
          <w:sz w:val="28"/>
          <w:szCs w:val="28"/>
        </w:rPr>
        <w:t>u.</w:t>
      </w:r>
    </w:p>
    <w:p w:rsidR="00AB1484" w:rsidRDefault="00AB1484" w:rsidP="00003B63">
      <w:pPr>
        <w:ind w:left="720"/>
        <w:jc w:val="both"/>
        <w:rPr>
          <w:sz w:val="28"/>
          <w:szCs w:val="28"/>
        </w:rPr>
      </w:pPr>
    </w:p>
    <w:p w:rsidR="00AB1484" w:rsidRDefault="00AB1484" w:rsidP="00B60DE6">
      <w:pPr>
        <w:ind w:left="720"/>
        <w:jc w:val="both"/>
        <w:rPr>
          <w:sz w:val="28"/>
          <w:szCs w:val="28"/>
        </w:rPr>
      </w:pPr>
      <w:r>
        <w:rPr>
          <w:sz w:val="28"/>
          <w:szCs w:val="28"/>
        </w:rPr>
        <w:t xml:space="preserve"> Please listen to the ring steward who will call you forward at your time. No more than 5 competitors in the warm up area at one time.   </w:t>
      </w:r>
    </w:p>
    <w:p w:rsidR="00AB1484" w:rsidRPr="00003B63" w:rsidRDefault="00AB1484" w:rsidP="00003B63">
      <w:pPr>
        <w:ind w:left="720"/>
        <w:jc w:val="both"/>
        <w:rPr>
          <w:sz w:val="28"/>
          <w:szCs w:val="28"/>
        </w:rPr>
      </w:pPr>
    </w:p>
    <w:p w:rsidR="00AB1484" w:rsidRDefault="00AB1484" w:rsidP="004236EF">
      <w:pPr>
        <w:jc w:val="both"/>
        <w:rPr>
          <w:sz w:val="28"/>
          <w:szCs w:val="28"/>
        </w:rPr>
      </w:pPr>
    </w:p>
    <w:p w:rsidR="00AB1484" w:rsidRPr="008C53C9" w:rsidRDefault="00AB1484" w:rsidP="004236EF">
      <w:pPr>
        <w:jc w:val="both"/>
        <w:rPr>
          <w:sz w:val="28"/>
          <w:szCs w:val="28"/>
        </w:rPr>
      </w:pPr>
      <w:r>
        <w:rPr>
          <w:sz w:val="28"/>
          <w:szCs w:val="28"/>
        </w:rPr>
        <w:t xml:space="preserve">    </w:t>
      </w:r>
    </w:p>
    <w:p w:rsidR="00AB1484" w:rsidRPr="008C53C9" w:rsidRDefault="00AB1484">
      <w:pPr>
        <w:outlineLvl w:val="0"/>
        <w:rPr>
          <w:b/>
          <w:sz w:val="28"/>
          <w:szCs w:val="28"/>
        </w:rPr>
      </w:pPr>
    </w:p>
    <w:p w:rsidR="00AB1484" w:rsidRDefault="00AB1484">
      <w:pPr>
        <w:outlineLvl w:val="0"/>
        <w:rPr>
          <w:b/>
          <w:sz w:val="22"/>
          <w:szCs w:val="22"/>
        </w:rPr>
      </w:pPr>
    </w:p>
    <w:p w:rsidR="00AB1484" w:rsidRDefault="00AB1484" w:rsidP="00376907"/>
    <w:p w:rsidR="00AB1484" w:rsidRPr="00C8160E" w:rsidRDefault="00AB1484" w:rsidP="00C8160E">
      <w:r>
        <w:rPr>
          <w:noProof/>
          <w:lang w:eastAsia="en-GB"/>
        </w:rPr>
        <w:pict>
          <v:shape id="_x0000_s1027" type="#_x0000_t75" style="position:absolute;margin-left:48pt;margin-top:-13.5pt;width:419.25pt;height:102pt;z-index:251659264">
            <v:imagedata r:id="rId5" o:title=""/>
            <w10:wrap type="topAndBottom"/>
          </v:shape>
        </w:pict>
      </w:r>
    </w:p>
    <w:p w:rsidR="00AB1484" w:rsidRDefault="00AB1484" w:rsidP="00376907">
      <w:pPr>
        <w:jc w:val="center"/>
        <w:rPr>
          <w:b/>
          <w:u w:val="single"/>
        </w:rPr>
      </w:pPr>
    </w:p>
    <w:p w:rsidR="00AB1484" w:rsidRDefault="00AB1484" w:rsidP="00376907">
      <w:pPr>
        <w:jc w:val="center"/>
        <w:outlineLvl w:val="0"/>
        <w:rPr>
          <w:b/>
          <w:u w:val="single"/>
        </w:rPr>
      </w:pPr>
      <w:r>
        <w:rPr>
          <w:b/>
          <w:u w:val="single"/>
        </w:rPr>
        <w:t>CUMBERLAND FARMERS HUNT NORTH PONY CLUB OPEN TEAM JUMPING</w:t>
      </w:r>
    </w:p>
    <w:p w:rsidR="00AB1484" w:rsidRDefault="00AB1484" w:rsidP="00376907">
      <w:pPr>
        <w:jc w:val="center"/>
        <w:outlineLvl w:val="0"/>
        <w:rPr>
          <w:b/>
          <w:u w:val="single"/>
        </w:rPr>
      </w:pPr>
      <w:r>
        <w:rPr>
          <w:b/>
          <w:u w:val="single"/>
        </w:rPr>
        <w:t>GREENLANDS EQUESTRIAN CENTRE</w:t>
      </w:r>
    </w:p>
    <w:p w:rsidR="00AB1484" w:rsidRDefault="00AB1484" w:rsidP="00376907">
      <w:pPr>
        <w:jc w:val="center"/>
        <w:outlineLvl w:val="0"/>
        <w:rPr>
          <w:b/>
          <w:u w:val="single"/>
        </w:rPr>
      </w:pPr>
      <w:r>
        <w:rPr>
          <w:b/>
          <w:u w:val="single"/>
        </w:rPr>
        <w:t>FRIDAY 1</w:t>
      </w:r>
      <w:r w:rsidRPr="00095262">
        <w:rPr>
          <w:b/>
          <w:u w:val="single"/>
          <w:vertAlign w:val="superscript"/>
        </w:rPr>
        <w:t>ST</w:t>
      </w:r>
      <w:r>
        <w:rPr>
          <w:b/>
          <w:u w:val="single"/>
        </w:rPr>
        <w:t xml:space="preserve"> NOVEMBER  2024</w:t>
      </w:r>
    </w:p>
    <w:p w:rsidR="00AB1484" w:rsidRDefault="00AB1484" w:rsidP="00376907">
      <w:pPr>
        <w:jc w:val="center"/>
        <w:rPr>
          <w:b/>
          <w:u w:val="single"/>
        </w:rPr>
      </w:pPr>
    </w:p>
    <w:p w:rsidR="00AB1484" w:rsidRDefault="00AB1484" w:rsidP="00376907">
      <w:pPr>
        <w:jc w:val="center"/>
        <w:rPr>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4"/>
        <w:gridCol w:w="7509"/>
      </w:tblGrid>
      <w:tr w:rsidR="00AB1484" w:rsidTr="00796BDA">
        <w:tc>
          <w:tcPr>
            <w:tcW w:w="2804" w:type="dxa"/>
          </w:tcPr>
          <w:p w:rsidR="00AB1484" w:rsidRDefault="00AB1484" w:rsidP="00796BDA">
            <w:pPr>
              <w:rPr>
                <w:b/>
              </w:rPr>
            </w:pPr>
            <w:r>
              <w:rPr>
                <w:b/>
              </w:rPr>
              <w:t>Team Contact name</w:t>
            </w:r>
          </w:p>
          <w:p w:rsidR="00AB1484" w:rsidRDefault="00AB1484" w:rsidP="00796BDA">
            <w:pPr>
              <w:rPr>
                <w:b/>
              </w:rPr>
            </w:pPr>
          </w:p>
        </w:tc>
        <w:tc>
          <w:tcPr>
            <w:tcW w:w="7509" w:type="dxa"/>
          </w:tcPr>
          <w:p w:rsidR="00AB1484" w:rsidRDefault="00AB1484" w:rsidP="00796BDA">
            <w:pPr>
              <w:jc w:val="center"/>
              <w:rPr>
                <w:b/>
                <w:u w:val="single"/>
              </w:rPr>
            </w:pPr>
          </w:p>
        </w:tc>
      </w:tr>
      <w:tr w:rsidR="00AB1484" w:rsidTr="00796BDA">
        <w:tc>
          <w:tcPr>
            <w:tcW w:w="2804" w:type="dxa"/>
          </w:tcPr>
          <w:p w:rsidR="00AB1484" w:rsidRDefault="00AB1484" w:rsidP="00796BDA">
            <w:pPr>
              <w:rPr>
                <w:b/>
              </w:rPr>
            </w:pPr>
            <w:r>
              <w:rPr>
                <w:b/>
              </w:rPr>
              <w:t>Address</w:t>
            </w:r>
          </w:p>
          <w:p w:rsidR="00AB1484" w:rsidRDefault="00AB1484" w:rsidP="00796BDA">
            <w:pPr>
              <w:rPr>
                <w:b/>
              </w:rPr>
            </w:pPr>
          </w:p>
          <w:p w:rsidR="00AB1484" w:rsidRDefault="00AB1484" w:rsidP="00796BDA">
            <w:pPr>
              <w:rPr>
                <w:b/>
              </w:rPr>
            </w:pPr>
          </w:p>
          <w:p w:rsidR="00AB1484" w:rsidRDefault="00AB1484" w:rsidP="00796BDA">
            <w:pPr>
              <w:rPr>
                <w:b/>
              </w:rPr>
            </w:pPr>
          </w:p>
        </w:tc>
        <w:tc>
          <w:tcPr>
            <w:tcW w:w="7509" w:type="dxa"/>
          </w:tcPr>
          <w:p w:rsidR="00AB1484" w:rsidRDefault="00AB1484" w:rsidP="00796BDA">
            <w:pPr>
              <w:jc w:val="center"/>
              <w:rPr>
                <w:b/>
                <w:u w:val="single"/>
              </w:rPr>
            </w:pPr>
          </w:p>
        </w:tc>
      </w:tr>
      <w:tr w:rsidR="00AB1484" w:rsidTr="00796BDA">
        <w:tc>
          <w:tcPr>
            <w:tcW w:w="2804" w:type="dxa"/>
          </w:tcPr>
          <w:p w:rsidR="00AB1484" w:rsidRDefault="00AB1484" w:rsidP="00796BDA">
            <w:pPr>
              <w:rPr>
                <w:b/>
              </w:rPr>
            </w:pPr>
            <w:r>
              <w:rPr>
                <w:b/>
              </w:rPr>
              <w:t>Tel. Number/E-mail</w:t>
            </w:r>
          </w:p>
          <w:p w:rsidR="00AB1484" w:rsidRDefault="00AB1484" w:rsidP="00796BDA">
            <w:pPr>
              <w:rPr>
                <w:b/>
              </w:rPr>
            </w:pPr>
          </w:p>
        </w:tc>
        <w:tc>
          <w:tcPr>
            <w:tcW w:w="7509" w:type="dxa"/>
          </w:tcPr>
          <w:p w:rsidR="00AB1484" w:rsidRDefault="00AB1484" w:rsidP="00796BDA">
            <w:pPr>
              <w:jc w:val="center"/>
              <w:rPr>
                <w:b/>
                <w:u w:val="single"/>
              </w:rPr>
            </w:pPr>
          </w:p>
        </w:tc>
      </w:tr>
    </w:tbl>
    <w:p w:rsidR="00AB1484" w:rsidRDefault="00AB1484" w:rsidP="00376907">
      <w:pPr>
        <w:jc w:val="center"/>
        <w:rPr>
          <w:b/>
          <w:u w:val="single"/>
        </w:rPr>
      </w:pPr>
    </w:p>
    <w:p w:rsidR="00AB1484" w:rsidRDefault="00AB1484" w:rsidP="00376907">
      <w:pPr>
        <w:jc w:val="center"/>
        <w:rPr>
          <w:b/>
          <w:u w:val="single"/>
        </w:rPr>
      </w:pPr>
    </w:p>
    <w:p w:rsidR="00AB1484" w:rsidRDefault="00AB1484" w:rsidP="00376907">
      <w:pPr>
        <w:jc w:val="center"/>
        <w:rPr>
          <w:b/>
          <w:u w:val="single"/>
        </w:rPr>
      </w:pPr>
    </w:p>
    <w:p w:rsidR="00AB1484" w:rsidRDefault="00AB1484" w:rsidP="00376907">
      <w:pPr>
        <w:jc w:val="center"/>
        <w:rPr>
          <w:b/>
          <w:u w:val="single"/>
        </w:rPr>
      </w:pPr>
    </w:p>
    <w:p w:rsidR="00AB1484" w:rsidRDefault="00AB1484" w:rsidP="00376907">
      <w:pPr>
        <w:jc w:val="center"/>
        <w:outlineLvl w:val="0"/>
        <w:rPr>
          <w:b/>
        </w:rPr>
      </w:pPr>
      <w:r>
        <w:rPr>
          <w:b/>
        </w:rPr>
        <w:t>All classes £48 per team, per class.</w:t>
      </w:r>
    </w:p>
    <w:p w:rsidR="00AB1484" w:rsidRDefault="00AB1484" w:rsidP="005C1762">
      <w:pPr>
        <w:jc w:val="center"/>
        <w:outlineLvl w:val="0"/>
        <w:rPr>
          <w:b/>
        </w:rPr>
      </w:pPr>
      <w:r>
        <w:rPr>
          <w:b/>
        </w:rPr>
        <w:t>Entries close Friday 25</w:t>
      </w:r>
      <w:r w:rsidRPr="00095262">
        <w:rPr>
          <w:b/>
          <w:vertAlign w:val="superscript"/>
        </w:rPr>
        <w:t>th</w:t>
      </w:r>
      <w:r>
        <w:rPr>
          <w:b/>
        </w:rPr>
        <w:t xml:space="preserve"> October 2024</w:t>
      </w:r>
    </w:p>
    <w:p w:rsidR="00AB1484" w:rsidRDefault="00AB1484" w:rsidP="005C1762">
      <w:pPr>
        <w:jc w:val="center"/>
        <w:outlineLvl w:val="0"/>
      </w:pPr>
    </w:p>
    <w:p w:rsidR="00AB1484" w:rsidRDefault="00AB1484" w:rsidP="005C1762">
      <w:pPr>
        <w:jc w:val="center"/>
        <w:rPr>
          <w:b/>
        </w:rPr>
      </w:pPr>
    </w:p>
    <w:p w:rsidR="00AB1484" w:rsidRDefault="00AB1484" w:rsidP="00376907">
      <w:pPr>
        <w:jc w:val="center"/>
        <w:rPr>
          <w:b/>
        </w:rPr>
      </w:pPr>
    </w:p>
    <w:tbl>
      <w:tblPr>
        <w:tblpPr w:leftFromText="180" w:rightFromText="180" w:vertAnchor="tex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034"/>
        <w:gridCol w:w="3256"/>
        <w:gridCol w:w="818"/>
        <w:gridCol w:w="3218"/>
        <w:gridCol w:w="861"/>
      </w:tblGrid>
      <w:tr w:rsidR="00AB1484" w:rsidTr="00750A92">
        <w:tc>
          <w:tcPr>
            <w:tcW w:w="1126" w:type="dxa"/>
          </w:tcPr>
          <w:p w:rsidR="00AB1484" w:rsidRDefault="00AB1484" w:rsidP="00750A92">
            <w:pPr>
              <w:jc w:val="center"/>
              <w:rPr>
                <w:b/>
              </w:rPr>
            </w:pPr>
            <w:r>
              <w:rPr>
                <w:b/>
              </w:rPr>
              <w:t>TEAM NAME</w:t>
            </w:r>
          </w:p>
        </w:tc>
        <w:tc>
          <w:tcPr>
            <w:tcW w:w="1034" w:type="dxa"/>
          </w:tcPr>
          <w:p w:rsidR="00AB1484" w:rsidRDefault="00AB1484" w:rsidP="00750A92">
            <w:pPr>
              <w:jc w:val="center"/>
              <w:rPr>
                <w:b/>
              </w:rPr>
            </w:pPr>
            <w:r>
              <w:rPr>
                <w:b/>
              </w:rPr>
              <w:t>CLASS</w:t>
            </w:r>
          </w:p>
        </w:tc>
        <w:tc>
          <w:tcPr>
            <w:tcW w:w="3256" w:type="dxa"/>
          </w:tcPr>
          <w:p w:rsidR="00AB1484" w:rsidRDefault="00AB1484" w:rsidP="00750A92">
            <w:pPr>
              <w:jc w:val="center"/>
              <w:rPr>
                <w:b/>
              </w:rPr>
            </w:pPr>
            <w:r>
              <w:rPr>
                <w:b/>
              </w:rPr>
              <w:t>TEAM MEMBERS</w:t>
            </w:r>
          </w:p>
        </w:tc>
        <w:tc>
          <w:tcPr>
            <w:tcW w:w="818" w:type="dxa"/>
          </w:tcPr>
          <w:p w:rsidR="00AB1484" w:rsidRDefault="00AB1484" w:rsidP="00750A92">
            <w:pPr>
              <w:jc w:val="center"/>
              <w:rPr>
                <w:b/>
              </w:rPr>
            </w:pPr>
            <w:r>
              <w:rPr>
                <w:b/>
              </w:rPr>
              <w:t>AGE</w:t>
            </w:r>
          </w:p>
        </w:tc>
        <w:tc>
          <w:tcPr>
            <w:tcW w:w="3218" w:type="dxa"/>
          </w:tcPr>
          <w:p w:rsidR="00AB1484" w:rsidRDefault="00AB1484" w:rsidP="00750A92">
            <w:pPr>
              <w:jc w:val="center"/>
              <w:rPr>
                <w:b/>
              </w:rPr>
            </w:pPr>
            <w:r>
              <w:rPr>
                <w:b/>
              </w:rPr>
              <w:t>HORSE/PONY</w:t>
            </w:r>
          </w:p>
        </w:tc>
        <w:tc>
          <w:tcPr>
            <w:tcW w:w="861" w:type="dxa"/>
          </w:tcPr>
          <w:p w:rsidR="00AB1484" w:rsidRDefault="00AB1484" w:rsidP="00750A92">
            <w:pPr>
              <w:jc w:val="center"/>
              <w:rPr>
                <w:b/>
              </w:rPr>
            </w:pPr>
            <w:r>
              <w:rPr>
                <w:b/>
              </w:rPr>
              <w:t>FEE</w:t>
            </w:r>
          </w:p>
        </w:tc>
      </w:tr>
      <w:tr w:rsidR="00AB1484" w:rsidTr="00750A92">
        <w:trPr>
          <w:cantSplit/>
        </w:trPr>
        <w:tc>
          <w:tcPr>
            <w:tcW w:w="1126" w:type="dxa"/>
            <w:vMerge w:val="restart"/>
          </w:tcPr>
          <w:p w:rsidR="00AB1484" w:rsidRDefault="00AB1484" w:rsidP="00750A92">
            <w:pPr>
              <w:jc w:val="center"/>
              <w:rPr>
                <w:b/>
              </w:rPr>
            </w:pPr>
          </w:p>
        </w:tc>
        <w:tc>
          <w:tcPr>
            <w:tcW w:w="1034" w:type="dxa"/>
            <w:vMerge w:val="restart"/>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val="restart"/>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val="restart"/>
          </w:tcPr>
          <w:p w:rsidR="00AB1484" w:rsidRDefault="00AB1484" w:rsidP="00750A92">
            <w:pPr>
              <w:jc w:val="center"/>
              <w:rPr>
                <w:b/>
              </w:rPr>
            </w:pPr>
          </w:p>
        </w:tc>
        <w:tc>
          <w:tcPr>
            <w:tcW w:w="1034" w:type="dxa"/>
            <w:vMerge w:val="restart"/>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val="restart"/>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val="restart"/>
          </w:tcPr>
          <w:p w:rsidR="00AB1484" w:rsidRDefault="00AB1484" w:rsidP="00750A92">
            <w:pPr>
              <w:jc w:val="center"/>
              <w:rPr>
                <w:b/>
              </w:rPr>
            </w:pPr>
          </w:p>
        </w:tc>
        <w:tc>
          <w:tcPr>
            <w:tcW w:w="1034" w:type="dxa"/>
            <w:vMerge w:val="restart"/>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val="restart"/>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val="restart"/>
          </w:tcPr>
          <w:p w:rsidR="00AB1484" w:rsidRDefault="00AB1484" w:rsidP="00750A92">
            <w:pPr>
              <w:jc w:val="center"/>
              <w:rPr>
                <w:b/>
              </w:rPr>
            </w:pPr>
          </w:p>
        </w:tc>
        <w:tc>
          <w:tcPr>
            <w:tcW w:w="1034" w:type="dxa"/>
            <w:vMerge w:val="restart"/>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val="restart"/>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val="restart"/>
          </w:tcPr>
          <w:p w:rsidR="00AB1484" w:rsidRDefault="00AB1484" w:rsidP="00750A92">
            <w:pPr>
              <w:jc w:val="center"/>
              <w:rPr>
                <w:b/>
              </w:rPr>
            </w:pPr>
          </w:p>
        </w:tc>
        <w:tc>
          <w:tcPr>
            <w:tcW w:w="1034" w:type="dxa"/>
            <w:vMerge w:val="restart"/>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val="restart"/>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vMerge/>
          </w:tcPr>
          <w:p w:rsidR="00AB1484" w:rsidRDefault="00AB1484" w:rsidP="00750A92">
            <w:pPr>
              <w:jc w:val="center"/>
              <w:rPr>
                <w:b/>
              </w:rPr>
            </w:pPr>
          </w:p>
        </w:tc>
        <w:tc>
          <w:tcPr>
            <w:tcW w:w="1034" w:type="dxa"/>
            <w:vMerge/>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p>
        </w:tc>
        <w:tc>
          <w:tcPr>
            <w:tcW w:w="861" w:type="dxa"/>
            <w:vMerge/>
          </w:tcPr>
          <w:p w:rsidR="00AB1484" w:rsidRDefault="00AB1484" w:rsidP="00750A92">
            <w:pPr>
              <w:jc w:val="center"/>
              <w:rPr>
                <w:b/>
              </w:rPr>
            </w:pPr>
          </w:p>
        </w:tc>
      </w:tr>
      <w:tr w:rsidR="00AB1484" w:rsidTr="00750A92">
        <w:trPr>
          <w:cantSplit/>
        </w:trPr>
        <w:tc>
          <w:tcPr>
            <w:tcW w:w="1126" w:type="dxa"/>
          </w:tcPr>
          <w:p w:rsidR="00AB1484" w:rsidRDefault="00AB1484" w:rsidP="00750A92">
            <w:pPr>
              <w:jc w:val="center"/>
              <w:rPr>
                <w:b/>
              </w:rPr>
            </w:pPr>
          </w:p>
        </w:tc>
        <w:tc>
          <w:tcPr>
            <w:tcW w:w="1034" w:type="dxa"/>
          </w:tcPr>
          <w:p w:rsidR="00AB1484" w:rsidRDefault="00AB1484" w:rsidP="00750A92">
            <w:pPr>
              <w:jc w:val="center"/>
              <w:rPr>
                <w:b/>
              </w:rPr>
            </w:pPr>
          </w:p>
        </w:tc>
        <w:tc>
          <w:tcPr>
            <w:tcW w:w="3256" w:type="dxa"/>
          </w:tcPr>
          <w:p w:rsidR="00AB1484" w:rsidRDefault="00AB1484" w:rsidP="00750A92">
            <w:pPr>
              <w:jc w:val="center"/>
              <w:rPr>
                <w:b/>
              </w:rPr>
            </w:pPr>
          </w:p>
        </w:tc>
        <w:tc>
          <w:tcPr>
            <w:tcW w:w="818" w:type="dxa"/>
          </w:tcPr>
          <w:p w:rsidR="00AB1484" w:rsidRDefault="00AB1484" w:rsidP="00750A92">
            <w:pPr>
              <w:jc w:val="center"/>
              <w:rPr>
                <w:b/>
              </w:rPr>
            </w:pPr>
          </w:p>
        </w:tc>
        <w:tc>
          <w:tcPr>
            <w:tcW w:w="3218" w:type="dxa"/>
          </w:tcPr>
          <w:p w:rsidR="00AB1484" w:rsidRDefault="00AB1484" w:rsidP="00750A92">
            <w:pPr>
              <w:jc w:val="center"/>
              <w:rPr>
                <w:b/>
              </w:rPr>
            </w:pPr>
            <w:r>
              <w:rPr>
                <w:b/>
              </w:rPr>
              <w:t>TOTAL</w:t>
            </w:r>
          </w:p>
        </w:tc>
        <w:tc>
          <w:tcPr>
            <w:tcW w:w="861" w:type="dxa"/>
          </w:tcPr>
          <w:p w:rsidR="00AB1484" w:rsidRDefault="00AB1484" w:rsidP="00750A92">
            <w:pPr>
              <w:jc w:val="center"/>
              <w:rPr>
                <w:b/>
              </w:rPr>
            </w:pPr>
          </w:p>
        </w:tc>
      </w:tr>
    </w:tbl>
    <w:p w:rsidR="00AB1484" w:rsidRDefault="00AB1484" w:rsidP="00376907">
      <w:pPr>
        <w:jc w:val="center"/>
        <w:rPr>
          <w:b/>
        </w:rPr>
      </w:pPr>
    </w:p>
    <w:p w:rsidR="00AB1484" w:rsidRDefault="00AB1484" w:rsidP="000652B9">
      <w:pPr>
        <w:rPr>
          <w:b/>
        </w:rPr>
      </w:pPr>
    </w:p>
    <w:p w:rsidR="00AB1484" w:rsidRDefault="00AB1484" w:rsidP="00376907">
      <w:pPr>
        <w:jc w:val="center"/>
        <w:rPr>
          <w:b/>
        </w:rPr>
      </w:pPr>
    </w:p>
    <w:p w:rsidR="00AB1484" w:rsidRDefault="00AB1484" w:rsidP="000652B9">
      <w:pPr>
        <w:jc w:val="center"/>
        <w:rPr>
          <w:b/>
        </w:rPr>
      </w:pPr>
    </w:p>
    <w:p w:rsidR="00AB1484" w:rsidRDefault="00AB1484" w:rsidP="00376907">
      <w:pPr>
        <w:jc w:val="center"/>
        <w:rPr>
          <w:b/>
        </w:rPr>
      </w:pPr>
    </w:p>
    <w:p w:rsidR="00AB1484" w:rsidRDefault="00AB1484" w:rsidP="00376907">
      <w:pPr>
        <w:jc w:val="center"/>
        <w:rPr>
          <w:b/>
        </w:rPr>
      </w:pPr>
    </w:p>
    <w:p w:rsidR="00AB1484" w:rsidRDefault="00AB1484" w:rsidP="00376907">
      <w:pPr>
        <w:jc w:val="center"/>
        <w:rPr>
          <w:b/>
        </w:rPr>
      </w:pPr>
    </w:p>
    <w:p w:rsidR="00AB1484" w:rsidRDefault="00AB1484" w:rsidP="00376907">
      <w:pPr>
        <w:jc w:val="center"/>
        <w:rPr>
          <w:b/>
        </w:rPr>
      </w:pPr>
    </w:p>
    <w:p w:rsidR="00AB1484" w:rsidRDefault="00AB1484" w:rsidP="00376907">
      <w:pPr>
        <w:jc w:val="center"/>
        <w:rPr>
          <w:b/>
        </w:rPr>
      </w:pPr>
    </w:p>
    <w:p w:rsidR="00AB1484" w:rsidRDefault="00AB1484" w:rsidP="00376907">
      <w:pPr>
        <w:jc w:val="center"/>
        <w:rPr>
          <w:b/>
        </w:rPr>
      </w:pPr>
    </w:p>
    <w:p w:rsidR="00AB1484" w:rsidRDefault="00AB1484" w:rsidP="001D7030">
      <w:pPr>
        <w:outlineLvl w:val="0"/>
        <w:rPr>
          <w:b/>
        </w:rPr>
      </w:pPr>
    </w:p>
    <w:p w:rsidR="00AB1484" w:rsidRDefault="00AB1484" w:rsidP="001D7030">
      <w:pPr>
        <w:outlineLvl w:val="0"/>
        <w:rPr>
          <w:b/>
        </w:rPr>
      </w:pPr>
    </w:p>
    <w:p w:rsidR="00AB1484" w:rsidRDefault="00AB1484" w:rsidP="001D7030">
      <w:pPr>
        <w:outlineLvl w:val="0"/>
        <w:rPr>
          <w:b/>
        </w:rPr>
      </w:pPr>
    </w:p>
    <w:p w:rsidR="00AB1484" w:rsidRDefault="00AB1484" w:rsidP="001D7030">
      <w:pPr>
        <w:outlineLvl w:val="0"/>
        <w:rPr>
          <w:b/>
        </w:rPr>
      </w:pPr>
    </w:p>
    <w:p w:rsidR="00AB1484" w:rsidRDefault="00AB1484" w:rsidP="001D7030">
      <w:pPr>
        <w:outlineLvl w:val="0"/>
        <w:rPr>
          <w:b/>
        </w:rPr>
      </w:pPr>
    </w:p>
    <w:p w:rsidR="00AB1484" w:rsidRDefault="00AB1484">
      <w:pPr>
        <w:outlineLvl w:val="0"/>
      </w:pPr>
      <w:r>
        <w:rPr>
          <w:b/>
        </w:rPr>
        <w:t xml:space="preserve">  </w:t>
      </w:r>
    </w:p>
    <w:sectPr w:rsidR="00AB1484" w:rsidSect="004C595D">
      <w:pgSz w:w="12240" w:h="15840"/>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C5FB2"/>
    <w:multiLevelType w:val="hybridMultilevel"/>
    <w:tmpl w:val="E9343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E50F0D"/>
    <w:multiLevelType w:val="hybridMultilevel"/>
    <w:tmpl w:val="377E61F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9DD1467"/>
    <w:multiLevelType w:val="hybridMultilevel"/>
    <w:tmpl w:val="CC1A8EB2"/>
    <w:lvl w:ilvl="0" w:tplc="0809000F">
      <w:start w:val="1"/>
      <w:numFmt w:val="decimal"/>
      <w:lvlText w:val="%1."/>
      <w:lvlJc w:val="left"/>
      <w:pPr>
        <w:ind w:left="720" w:hanging="360"/>
      </w:pPr>
      <w:rPr>
        <w:rFonts w:cs="Times New Roman" w:hint="default"/>
        <w:b w:val="0"/>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FC64E70"/>
    <w:multiLevelType w:val="hybridMultilevel"/>
    <w:tmpl w:val="D4DA5AC8"/>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F59"/>
    <w:rsid w:val="00003B63"/>
    <w:rsid w:val="0003113F"/>
    <w:rsid w:val="0004276C"/>
    <w:rsid w:val="00060AD8"/>
    <w:rsid w:val="00063E1B"/>
    <w:rsid w:val="000652B9"/>
    <w:rsid w:val="00095262"/>
    <w:rsid w:val="000A3D61"/>
    <w:rsid w:val="000E0F2D"/>
    <w:rsid w:val="000F13C2"/>
    <w:rsid w:val="000F4A10"/>
    <w:rsid w:val="00106C7B"/>
    <w:rsid w:val="00130182"/>
    <w:rsid w:val="00130559"/>
    <w:rsid w:val="001414FD"/>
    <w:rsid w:val="00163BCD"/>
    <w:rsid w:val="001B4495"/>
    <w:rsid w:val="001D7030"/>
    <w:rsid w:val="00222807"/>
    <w:rsid w:val="00257868"/>
    <w:rsid w:val="002630FF"/>
    <w:rsid w:val="00295829"/>
    <w:rsid w:val="002A2FEF"/>
    <w:rsid w:val="002A6F63"/>
    <w:rsid w:val="002C4BEC"/>
    <w:rsid w:val="002F311D"/>
    <w:rsid w:val="002F52E7"/>
    <w:rsid w:val="00315369"/>
    <w:rsid w:val="00317C79"/>
    <w:rsid w:val="00364400"/>
    <w:rsid w:val="003702AD"/>
    <w:rsid w:val="00376907"/>
    <w:rsid w:val="00382CF2"/>
    <w:rsid w:val="003920F2"/>
    <w:rsid w:val="003D1DDB"/>
    <w:rsid w:val="003F2F98"/>
    <w:rsid w:val="004137A2"/>
    <w:rsid w:val="004145DA"/>
    <w:rsid w:val="004236EF"/>
    <w:rsid w:val="00453278"/>
    <w:rsid w:val="004C17B1"/>
    <w:rsid w:val="004C595D"/>
    <w:rsid w:val="004D0777"/>
    <w:rsid w:val="00514646"/>
    <w:rsid w:val="00525EDB"/>
    <w:rsid w:val="005375CB"/>
    <w:rsid w:val="00550D2B"/>
    <w:rsid w:val="0056673E"/>
    <w:rsid w:val="00572B64"/>
    <w:rsid w:val="005C1762"/>
    <w:rsid w:val="005F0B15"/>
    <w:rsid w:val="005F487B"/>
    <w:rsid w:val="005F72DE"/>
    <w:rsid w:val="0061456E"/>
    <w:rsid w:val="0061586F"/>
    <w:rsid w:val="00617F2D"/>
    <w:rsid w:val="00621D7F"/>
    <w:rsid w:val="00622F0C"/>
    <w:rsid w:val="00625509"/>
    <w:rsid w:val="00626206"/>
    <w:rsid w:val="00634398"/>
    <w:rsid w:val="00651A01"/>
    <w:rsid w:val="006675BD"/>
    <w:rsid w:val="006719F0"/>
    <w:rsid w:val="00671A8B"/>
    <w:rsid w:val="006A03E5"/>
    <w:rsid w:val="006A2152"/>
    <w:rsid w:val="006A3CF3"/>
    <w:rsid w:val="006B27C5"/>
    <w:rsid w:val="006E00B5"/>
    <w:rsid w:val="00732C41"/>
    <w:rsid w:val="00750A92"/>
    <w:rsid w:val="00783D1F"/>
    <w:rsid w:val="00796BDA"/>
    <w:rsid w:val="007C3B5A"/>
    <w:rsid w:val="007C712B"/>
    <w:rsid w:val="007D2FB0"/>
    <w:rsid w:val="007E2795"/>
    <w:rsid w:val="007F238D"/>
    <w:rsid w:val="00834E53"/>
    <w:rsid w:val="008425D7"/>
    <w:rsid w:val="00855B57"/>
    <w:rsid w:val="00862BF0"/>
    <w:rsid w:val="00867A68"/>
    <w:rsid w:val="008B781C"/>
    <w:rsid w:val="008C53C9"/>
    <w:rsid w:val="008D6E26"/>
    <w:rsid w:val="008F3371"/>
    <w:rsid w:val="009376BF"/>
    <w:rsid w:val="00971322"/>
    <w:rsid w:val="009A24A9"/>
    <w:rsid w:val="009B637B"/>
    <w:rsid w:val="009B75E7"/>
    <w:rsid w:val="009C773F"/>
    <w:rsid w:val="009E2547"/>
    <w:rsid w:val="009E3CB3"/>
    <w:rsid w:val="00A2390C"/>
    <w:rsid w:val="00A82A34"/>
    <w:rsid w:val="00AA0AED"/>
    <w:rsid w:val="00AB1484"/>
    <w:rsid w:val="00AE4008"/>
    <w:rsid w:val="00B07A90"/>
    <w:rsid w:val="00B22C79"/>
    <w:rsid w:val="00B334DC"/>
    <w:rsid w:val="00B60DE6"/>
    <w:rsid w:val="00BA0E20"/>
    <w:rsid w:val="00BC46A3"/>
    <w:rsid w:val="00BE10D7"/>
    <w:rsid w:val="00C03247"/>
    <w:rsid w:val="00C8160E"/>
    <w:rsid w:val="00CC3EB5"/>
    <w:rsid w:val="00CC44F3"/>
    <w:rsid w:val="00CE7102"/>
    <w:rsid w:val="00CF5046"/>
    <w:rsid w:val="00D10F38"/>
    <w:rsid w:val="00D11389"/>
    <w:rsid w:val="00D20EE8"/>
    <w:rsid w:val="00D26870"/>
    <w:rsid w:val="00D34CEA"/>
    <w:rsid w:val="00D56E5C"/>
    <w:rsid w:val="00D611F5"/>
    <w:rsid w:val="00D66E81"/>
    <w:rsid w:val="00D80BAD"/>
    <w:rsid w:val="00DA0636"/>
    <w:rsid w:val="00DD5EC0"/>
    <w:rsid w:val="00DE079C"/>
    <w:rsid w:val="00E06D14"/>
    <w:rsid w:val="00E25528"/>
    <w:rsid w:val="00E44AFD"/>
    <w:rsid w:val="00E54F59"/>
    <w:rsid w:val="00E615DA"/>
    <w:rsid w:val="00E814DB"/>
    <w:rsid w:val="00E84E43"/>
    <w:rsid w:val="00E90C03"/>
    <w:rsid w:val="00EA1BBB"/>
    <w:rsid w:val="00EA5D8B"/>
    <w:rsid w:val="00EC36CD"/>
    <w:rsid w:val="00ED17E7"/>
    <w:rsid w:val="00ED7650"/>
    <w:rsid w:val="00EF36C3"/>
    <w:rsid w:val="00F178BD"/>
    <w:rsid w:val="00F4283D"/>
    <w:rsid w:val="00F77DD1"/>
    <w:rsid w:val="00F83C7D"/>
    <w:rsid w:val="00FD641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30"/>
    <w:rPr>
      <w:sz w:val="24"/>
      <w:szCs w:val="24"/>
      <w:lang w:eastAsia="en-US"/>
    </w:rPr>
  </w:style>
  <w:style w:type="paragraph" w:styleId="Heading1">
    <w:name w:val="heading 1"/>
    <w:basedOn w:val="Normal"/>
    <w:next w:val="Normal"/>
    <w:link w:val="Heading1Char"/>
    <w:uiPriority w:val="9"/>
    <w:qFormat/>
    <w:pPr>
      <w:keepNext/>
      <w:jc w:val="center"/>
      <w:outlineLvl w:val="0"/>
    </w:pPr>
    <w:rPr>
      <w:b/>
      <w:sz w:val="28"/>
      <w:szCs w:val="28"/>
      <w:u w:val="singl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F16"/>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unhideWhenUsed/>
    <w:rsid w:val="00130559"/>
    <w:rPr>
      <w:color w:val="0000FF"/>
      <w:u w:val="single"/>
    </w:rPr>
  </w:style>
  <w:style w:type="paragraph" w:styleId="BodyText">
    <w:name w:val="Body Text"/>
    <w:basedOn w:val="Normal"/>
    <w:link w:val="BodyTextChar"/>
    <w:uiPriority w:val="99"/>
    <w:semiHidden/>
    <w:rsid w:val="003702AD"/>
    <w:rPr>
      <w:sz w:val="28"/>
    </w:rPr>
  </w:style>
  <w:style w:type="character" w:customStyle="1" w:styleId="BodyTextChar">
    <w:name w:val="Body Text Char"/>
    <w:basedOn w:val="DefaultParagraphFont"/>
    <w:link w:val="BodyText"/>
    <w:uiPriority w:val="99"/>
    <w:semiHidden/>
    <w:locked/>
    <w:rsid w:val="003702A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rse-events.co.uk/rider-horse-substitutions-form/"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948</Words>
  <Characters>5409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 XP</dc:creator>
  <cp:keywords/>
  <dc:description/>
  <cp:lastModifiedBy>STUGLT</cp:lastModifiedBy>
  <cp:revision>8</cp:revision>
  <cp:lastPrinted>2010-08-23T00:53:00Z</cp:lastPrinted>
  <dcterms:created xsi:type="dcterms:W3CDTF">2024-09-15T19:25:00Z</dcterms:created>
  <dcterms:modified xsi:type="dcterms:W3CDTF">2024-09-15T19:32:00Z</dcterms:modified>
</cp:coreProperties>
</file>